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24D84" w14:textId="0719C8B5" w:rsidR="003E2EB1" w:rsidRPr="00270C61" w:rsidRDefault="003E2EB1" w:rsidP="004A78C4">
      <w:pPr>
        <w:pStyle w:val="Textoindependiente"/>
        <w:jc w:val="center"/>
        <w:rPr>
          <w:rFonts w:ascii="gobCL" w:hAnsi="gobCL"/>
          <w:b/>
          <w:bCs/>
          <w:sz w:val="32"/>
        </w:rPr>
      </w:pPr>
      <w:r w:rsidRPr="00270C61">
        <w:rPr>
          <w:rFonts w:ascii="gobCL" w:hAnsi="gobCL"/>
          <w:b/>
          <w:bCs/>
          <w:sz w:val="32"/>
        </w:rPr>
        <w:t>MINUTA</w:t>
      </w:r>
      <w:r w:rsidR="00EC0F3C" w:rsidRPr="00270C61">
        <w:rPr>
          <w:rFonts w:ascii="gobCL" w:hAnsi="gobCL"/>
          <w:b/>
          <w:bCs/>
          <w:sz w:val="32"/>
        </w:rPr>
        <w:t xml:space="preserve"> </w:t>
      </w:r>
      <w:r w:rsidR="00CB2D84" w:rsidRPr="00270C61">
        <w:rPr>
          <w:rFonts w:ascii="gobCL" w:hAnsi="gobCL"/>
          <w:b/>
          <w:bCs/>
          <w:sz w:val="32"/>
        </w:rPr>
        <w:t xml:space="preserve">DAS </w:t>
      </w:r>
      <w:proofErr w:type="spellStart"/>
      <w:r w:rsidR="00EC0F3C" w:rsidRPr="00270C61">
        <w:rPr>
          <w:rFonts w:ascii="gobCL" w:hAnsi="gobCL"/>
          <w:b/>
          <w:bCs/>
          <w:sz w:val="32"/>
        </w:rPr>
        <w:t>Nº</w:t>
      </w:r>
      <w:proofErr w:type="spellEnd"/>
      <w:r w:rsidR="00EC0F3C" w:rsidRPr="00270C61">
        <w:rPr>
          <w:rFonts w:ascii="gobCL" w:hAnsi="gobCL"/>
          <w:b/>
          <w:bCs/>
          <w:sz w:val="32"/>
        </w:rPr>
        <w:t xml:space="preserve"> </w:t>
      </w:r>
      <w:r w:rsidR="008B5D9A">
        <w:rPr>
          <w:rFonts w:ascii="gobCL" w:hAnsi="gobCL"/>
          <w:b/>
          <w:bCs/>
          <w:sz w:val="32"/>
        </w:rPr>
        <w:t>1</w:t>
      </w:r>
      <w:r w:rsidR="008B5D9A">
        <w:rPr>
          <w:rFonts w:ascii="gobCL" w:hAnsi="gobCL"/>
          <w:b/>
          <w:bCs/>
          <w:sz w:val="32"/>
        </w:rPr>
        <w:t>5</w:t>
      </w:r>
      <w:r w:rsidR="001A64E5">
        <w:rPr>
          <w:rFonts w:ascii="gobCL" w:hAnsi="gobCL"/>
          <w:b/>
          <w:bCs/>
          <w:sz w:val="32"/>
        </w:rPr>
        <w:t>-</w:t>
      </w:r>
      <w:r w:rsidR="005D5A00">
        <w:rPr>
          <w:rFonts w:ascii="gobCL" w:hAnsi="gobCL"/>
          <w:b/>
          <w:bCs/>
          <w:sz w:val="32"/>
        </w:rPr>
        <w:t>202</w:t>
      </w:r>
      <w:r w:rsidR="008B5D9A">
        <w:rPr>
          <w:rFonts w:ascii="gobCL" w:hAnsi="gobCL"/>
          <w:b/>
          <w:bCs/>
          <w:sz w:val="32"/>
        </w:rPr>
        <w:t>4</w:t>
      </w:r>
    </w:p>
    <w:p w14:paraId="23A4A2BD" w14:textId="77777777" w:rsidR="003E2EB1" w:rsidRPr="00270C61" w:rsidRDefault="003E2EB1">
      <w:pPr>
        <w:pStyle w:val="Textoindependiente"/>
        <w:jc w:val="center"/>
        <w:rPr>
          <w:rFonts w:ascii="gobCL" w:hAnsi="gobCL"/>
          <w:b/>
          <w:bCs/>
          <w:sz w:val="32"/>
        </w:rPr>
      </w:pPr>
    </w:p>
    <w:p w14:paraId="4BA95019" w14:textId="77777777" w:rsidR="008B5D9A" w:rsidRDefault="003E2EB1">
      <w:pPr>
        <w:pStyle w:val="Textoindependiente"/>
        <w:jc w:val="center"/>
        <w:rPr>
          <w:rFonts w:ascii="gobCL" w:hAnsi="gobCL"/>
          <w:b/>
          <w:bCs/>
          <w:sz w:val="24"/>
        </w:rPr>
      </w:pPr>
      <w:r w:rsidRPr="00270C61">
        <w:rPr>
          <w:rFonts w:ascii="gobCL" w:hAnsi="gobCL"/>
          <w:b/>
          <w:bCs/>
          <w:sz w:val="24"/>
        </w:rPr>
        <w:t>Subasta de Bacalao de Profundidad (Paral</w:t>
      </w:r>
      <w:r w:rsidR="009F0967" w:rsidRPr="00270C61">
        <w:rPr>
          <w:rFonts w:ascii="gobCL" w:hAnsi="gobCL"/>
          <w:b/>
          <w:bCs/>
          <w:sz w:val="24"/>
        </w:rPr>
        <w:t xml:space="preserve">elo 47°L.S. al 57°L.S.) </w:t>
      </w:r>
      <w:r w:rsidR="00EC0F3C" w:rsidRPr="00270C61">
        <w:rPr>
          <w:rFonts w:ascii="gobCL" w:hAnsi="gobCL"/>
          <w:b/>
          <w:bCs/>
          <w:sz w:val="24"/>
        </w:rPr>
        <w:t>temporada añ</w:t>
      </w:r>
      <w:r w:rsidR="009F0967" w:rsidRPr="00270C61">
        <w:rPr>
          <w:rFonts w:ascii="gobCL" w:hAnsi="gobCL"/>
          <w:b/>
          <w:bCs/>
          <w:sz w:val="24"/>
        </w:rPr>
        <w:t>o 20</w:t>
      </w:r>
      <w:r w:rsidR="00215FD9">
        <w:rPr>
          <w:rFonts w:ascii="gobCL" w:hAnsi="gobCL"/>
          <w:b/>
          <w:bCs/>
          <w:sz w:val="24"/>
        </w:rPr>
        <w:t>2</w:t>
      </w:r>
      <w:r w:rsidR="008B5D9A">
        <w:rPr>
          <w:rFonts w:ascii="gobCL" w:hAnsi="gobCL"/>
          <w:b/>
          <w:bCs/>
          <w:sz w:val="24"/>
        </w:rPr>
        <w:t>5</w:t>
      </w:r>
    </w:p>
    <w:p w14:paraId="7E03E1C8" w14:textId="3972B86F" w:rsidR="003E2EB1" w:rsidRPr="00270C61" w:rsidRDefault="003E2EB1">
      <w:pPr>
        <w:pStyle w:val="Textoindependiente"/>
        <w:jc w:val="center"/>
        <w:rPr>
          <w:rFonts w:ascii="gobCL" w:hAnsi="gobCL"/>
          <w:b/>
          <w:bCs/>
          <w:sz w:val="24"/>
        </w:rPr>
      </w:pPr>
    </w:p>
    <w:p w14:paraId="75F9AD8A" w14:textId="77777777" w:rsidR="003E2EB1" w:rsidRPr="00270C61" w:rsidRDefault="003E2EB1">
      <w:pPr>
        <w:pStyle w:val="Textoindependiente"/>
        <w:jc w:val="center"/>
        <w:rPr>
          <w:rFonts w:ascii="gobCL" w:hAnsi="gobCL"/>
          <w:b/>
          <w:bCs/>
          <w:sz w:val="24"/>
        </w:rPr>
      </w:pPr>
    </w:p>
    <w:p w14:paraId="068378F4" w14:textId="77777777" w:rsidR="003E2EB1" w:rsidRPr="00270C61" w:rsidRDefault="003E2EB1">
      <w:pPr>
        <w:pStyle w:val="Textoindependiente"/>
        <w:rPr>
          <w:rFonts w:ascii="gobCL" w:hAnsi="gobCL"/>
          <w:b/>
          <w:bCs/>
          <w:sz w:val="24"/>
          <w:u w:val="single"/>
        </w:rPr>
      </w:pPr>
      <w:r w:rsidRPr="00270C61">
        <w:rPr>
          <w:rFonts w:ascii="gobCL" w:hAnsi="gobCL"/>
          <w:b/>
          <w:bCs/>
          <w:sz w:val="24"/>
          <w:u w:val="single"/>
        </w:rPr>
        <w:t>Objetivo</w:t>
      </w:r>
    </w:p>
    <w:p w14:paraId="7CC3D8D1" w14:textId="77777777" w:rsidR="00326DDB" w:rsidRDefault="00326DDB">
      <w:pPr>
        <w:pStyle w:val="Textoindependiente"/>
        <w:rPr>
          <w:rFonts w:ascii="gobCL" w:hAnsi="gobCL"/>
        </w:rPr>
      </w:pPr>
    </w:p>
    <w:p w14:paraId="0061C244" w14:textId="66950989" w:rsidR="003E2EB1" w:rsidRPr="00270C61" w:rsidRDefault="003E2EB1">
      <w:pPr>
        <w:pStyle w:val="Textoindependiente"/>
        <w:rPr>
          <w:rFonts w:ascii="gobCL" w:hAnsi="gobCL"/>
        </w:rPr>
      </w:pPr>
      <w:r w:rsidRPr="00270C61">
        <w:rPr>
          <w:rFonts w:ascii="gobCL" w:hAnsi="gobCL"/>
        </w:rPr>
        <w:t>Proporcionar antecedentes a considerar en la subast</w:t>
      </w:r>
      <w:r w:rsidR="009F0967" w:rsidRPr="00270C61">
        <w:rPr>
          <w:rFonts w:ascii="gobCL" w:hAnsi="gobCL"/>
        </w:rPr>
        <w:t xml:space="preserve">a de </w:t>
      </w:r>
      <w:r w:rsidR="00922500">
        <w:rPr>
          <w:rFonts w:ascii="gobCL" w:hAnsi="gobCL"/>
        </w:rPr>
        <w:t xml:space="preserve">Permisos Extraordinarios de Pesca de </w:t>
      </w:r>
      <w:r w:rsidR="009F0967" w:rsidRPr="00270C61">
        <w:rPr>
          <w:rFonts w:ascii="gobCL" w:hAnsi="gobCL"/>
        </w:rPr>
        <w:t xml:space="preserve">Bacalao de Profundidad </w:t>
      </w:r>
      <w:r w:rsidR="005D5A00" w:rsidRPr="00270C61">
        <w:rPr>
          <w:rFonts w:ascii="gobCL" w:hAnsi="gobCL"/>
        </w:rPr>
        <w:t>20</w:t>
      </w:r>
      <w:r w:rsidR="005D5A00">
        <w:rPr>
          <w:rFonts w:ascii="gobCL" w:hAnsi="gobCL"/>
        </w:rPr>
        <w:t>2</w:t>
      </w:r>
      <w:r w:rsidR="008B5D9A">
        <w:rPr>
          <w:rFonts w:ascii="gobCL" w:hAnsi="gobCL"/>
        </w:rPr>
        <w:t>5</w:t>
      </w:r>
      <w:r w:rsidR="00F042D4">
        <w:rPr>
          <w:rFonts w:ascii="gobCL" w:hAnsi="gobCL"/>
        </w:rPr>
        <w:t>.</w:t>
      </w:r>
    </w:p>
    <w:p w14:paraId="41665364" w14:textId="77777777" w:rsidR="00032A71" w:rsidRPr="00270C61" w:rsidRDefault="00032A71">
      <w:pPr>
        <w:pStyle w:val="Textoindependiente"/>
        <w:rPr>
          <w:rFonts w:ascii="gobCL" w:hAnsi="gobCL"/>
          <w:bCs/>
        </w:rPr>
      </w:pPr>
    </w:p>
    <w:p w14:paraId="0D99EF03" w14:textId="095F8D6A" w:rsidR="003E2EB1" w:rsidRPr="00270C61" w:rsidRDefault="003E2EB1">
      <w:pPr>
        <w:pStyle w:val="Textoindependiente"/>
        <w:rPr>
          <w:rFonts w:ascii="gobCL" w:hAnsi="gobCL"/>
          <w:bCs/>
        </w:rPr>
      </w:pPr>
      <w:r w:rsidRPr="00270C61">
        <w:rPr>
          <w:rFonts w:ascii="gobCL" w:hAnsi="gobCL"/>
          <w:bCs/>
        </w:rPr>
        <w:t xml:space="preserve">De acuerdo </w:t>
      </w:r>
      <w:r w:rsidR="00AF61AE">
        <w:rPr>
          <w:rFonts w:ascii="gobCL" w:hAnsi="gobCL"/>
          <w:bCs/>
        </w:rPr>
        <w:t>con el</w:t>
      </w:r>
      <w:r w:rsidR="008B5D9A">
        <w:rPr>
          <w:rFonts w:ascii="gobCL" w:hAnsi="gobCL"/>
          <w:bCs/>
        </w:rPr>
        <w:t xml:space="preserve"> </w:t>
      </w:r>
      <w:r w:rsidRPr="00270C61">
        <w:rPr>
          <w:rFonts w:ascii="gobCL" w:hAnsi="gobCL"/>
          <w:bCs/>
        </w:rPr>
        <w:t xml:space="preserve">reglamento de subasta de permisos extraordinarios de pesca (D.S. </w:t>
      </w:r>
      <w:proofErr w:type="spellStart"/>
      <w:r w:rsidRPr="00270C61">
        <w:rPr>
          <w:rFonts w:ascii="gobCL" w:hAnsi="gobCL"/>
          <w:bCs/>
        </w:rPr>
        <w:t>Nº</w:t>
      </w:r>
      <w:proofErr w:type="spellEnd"/>
      <w:r w:rsidRPr="00270C61">
        <w:rPr>
          <w:rFonts w:ascii="gobCL" w:hAnsi="gobCL"/>
          <w:bCs/>
        </w:rPr>
        <w:t xml:space="preserve"> 97 de </w:t>
      </w:r>
      <w:r w:rsidR="00803CBE">
        <w:rPr>
          <w:rFonts w:ascii="gobCL" w:hAnsi="gobCL"/>
          <w:bCs/>
        </w:rPr>
        <w:t xml:space="preserve">1996 y su modificación D.S </w:t>
      </w:r>
      <w:proofErr w:type="spellStart"/>
      <w:r w:rsidR="00803CBE">
        <w:rPr>
          <w:rFonts w:ascii="gobCL" w:hAnsi="gobCL"/>
          <w:bCs/>
        </w:rPr>
        <w:t>Nº</w:t>
      </w:r>
      <w:proofErr w:type="spellEnd"/>
      <w:r w:rsidR="00803CBE">
        <w:rPr>
          <w:rFonts w:ascii="gobCL" w:hAnsi="gobCL"/>
          <w:bCs/>
        </w:rPr>
        <w:t xml:space="preserve"> 117 del 2015</w:t>
      </w:r>
      <w:r w:rsidRPr="00270C61">
        <w:rPr>
          <w:rFonts w:ascii="gobCL" w:hAnsi="gobCL"/>
          <w:bCs/>
        </w:rPr>
        <w:t>) en las Bases Administrativas deben considerarse los siguientes puntos:</w:t>
      </w:r>
    </w:p>
    <w:p w14:paraId="6572F31F" w14:textId="77777777" w:rsidR="003E2EB1" w:rsidRPr="00270C61" w:rsidRDefault="003E2EB1">
      <w:pPr>
        <w:jc w:val="both"/>
        <w:rPr>
          <w:rFonts w:ascii="gobCL" w:hAnsi="gobCL"/>
        </w:rPr>
      </w:pPr>
    </w:p>
    <w:p w14:paraId="05E5CC79" w14:textId="4844F8A8" w:rsidR="003E2EB1" w:rsidRDefault="008B5D9A">
      <w:pPr>
        <w:pStyle w:val="Textoindependiente"/>
        <w:numPr>
          <w:ilvl w:val="0"/>
          <w:numId w:val="38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>Monto por subastar</w:t>
      </w:r>
    </w:p>
    <w:p w14:paraId="5BE1FA20" w14:textId="77777777" w:rsidR="00922500" w:rsidRPr="00270C61" w:rsidRDefault="00922500" w:rsidP="00922500">
      <w:pPr>
        <w:pStyle w:val="Textoindependiente"/>
        <w:ind w:left="720"/>
        <w:rPr>
          <w:rFonts w:ascii="gobCL" w:hAnsi="gobCL"/>
          <w:b/>
          <w:bCs/>
          <w:sz w:val="24"/>
          <w:u w:val="single"/>
        </w:rPr>
      </w:pPr>
    </w:p>
    <w:p w14:paraId="074571FF" w14:textId="70EF0BDB" w:rsidR="000E6FAB" w:rsidRDefault="000E64CB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>Acorde</w:t>
      </w:r>
      <w:r w:rsidR="00270C61">
        <w:rPr>
          <w:rFonts w:ascii="gobCL" w:hAnsi="gobCL"/>
          <w:bCs/>
        </w:rPr>
        <w:t xml:space="preserve"> </w:t>
      </w:r>
      <w:r>
        <w:rPr>
          <w:rFonts w:ascii="gobCL" w:hAnsi="gobCL"/>
          <w:bCs/>
        </w:rPr>
        <w:t>a lo informado por</w:t>
      </w:r>
      <w:r w:rsidR="00270C61">
        <w:rPr>
          <w:rFonts w:ascii="gobCL" w:hAnsi="gobCL"/>
          <w:bCs/>
        </w:rPr>
        <w:t xml:space="preserve"> la División de Administración Pesquera</w:t>
      </w:r>
      <w:r w:rsidR="00BE40BE">
        <w:rPr>
          <w:rStyle w:val="Refdenotaalpie"/>
          <w:rFonts w:ascii="gobCL" w:hAnsi="gobCL"/>
          <w:bCs/>
        </w:rPr>
        <w:footnoteReference w:id="1"/>
      </w:r>
      <w:r w:rsidR="00270C61">
        <w:rPr>
          <w:rFonts w:ascii="gobCL" w:hAnsi="gobCL"/>
          <w:bCs/>
        </w:rPr>
        <w:t xml:space="preserve">, </w:t>
      </w:r>
      <w:r w:rsidR="00270C61" w:rsidRPr="008D3FAF">
        <w:rPr>
          <w:rFonts w:ascii="gobCL" w:hAnsi="gobCL"/>
          <w:bCs/>
        </w:rPr>
        <w:t xml:space="preserve">la cuota </w:t>
      </w:r>
      <w:r w:rsidR="00FA0866">
        <w:rPr>
          <w:rFonts w:ascii="gobCL" w:hAnsi="gobCL"/>
          <w:bCs/>
        </w:rPr>
        <w:t xml:space="preserve">de la unidad de pesquería </w:t>
      </w:r>
      <w:r w:rsidR="00270C61" w:rsidRPr="008D3FAF">
        <w:rPr>
          <w:rFonts w:ascii="gobCL" w:hAnsi="gobCL"/>
          <w:bCs/>
        </w:rPr>
        <w:t>asignada para el año 20</w:t>
      </w:r>
      <w:r w:rsidR="00215FD9">
        <w:rPr>
          <w:rFonts w:ascii="gobCL" w:hAnsi="gobCL"/>
          <w:bCs/>
        </w:rPr>
        <w:t>2</w:t>
      </w:r>
      <w:r w:rsidR="008B5D9A">
        <w:rPr>
          <w:rFonts w:ascii="gobCL" w:hAnsi="gobCL"/>
          <w:bCs/>
        </w:rPr>
        <w:t>5</w:t>
      </w:r>
      <w:r w:rsidR="00270C61" w:rsidRPr="008D3FAF">
        <w:rPr>
          <w:rFonts w:ascii="gobCL" w:hAnsi="gobCL"/>
          <w:bCs/>
        </w:rPr>
        <w:t xml:space="preserve">, descontada la reserva para pesca de investigación y fauna acompañante, </w:t>
      </w:r>
      <w:r w:rsidR="00270C61" w:rsidRPr="00DD0C27">
        <w:rPr>
          <w:rFonts w:ascii="gobCL" w:hAnsi="gobCL"/>
          <w:bCs/>
        </w:rPr>
        <w:t xml:space="preserve">corresponde </w:t>
      </w:r>
      <w:r w:rsidR="00270C61" w:rsidRPr="00904C8A">
        <w:rPr>
          <w:rFonts w:ascii="gobCL" w:hAnsi="gobCL"/>
          <w:bCs/>
        </w:rPr>
        <w:t xml:space="preserve">a </w:t>
      </w:r>
      <w:r w:rsidR="00DD45FE">
        <w:rPr>
          <w:rFonts w:ascii="gobCL" w:hAnsi="gobCL"/>
          <w:bCs/>
        </w:rPr>
        <w:t>2.</w:t>
      </w:r>
      <w:r w:rsidR="008B5D9A">
        <w:rPr>
          <w:rFonts w:ascii="gobCL" w:hAnsi="gobCL"/>
          <w:bCs/>
        </w:rPr>
        <w:t>516</w:t>
      </w:r>
      <w:r w:rsidR="00DD45FE">
        <w:rPr>
          <w:rFonts w:ascii="gobCL" w:hAnsi="gobCL"/>
          <w:bCs/>
        </w:rPr>
        <w:t xml:space="preserve"> </w:t>
      </w:r>
      <w:r w:rsidR="00270C61" w:rsidRPr="00DD0C27">
        <w:rPr>
          <w:rFonts w:ascii="gobCL" w:hAnsi="gobCL"/>
          <w:bCs/>
        </w:rPr>
        <w:t>toneladas,</w:t>
      </w:r>
      <w:r w:rsidR="00270C61" w:rsidRPr="008D3FAF">
        <w:rPr>
          <w:rFonts w:ascii="gobCL" w:hAnsi="gobCL"/>
          <w:bCs/>
        </w:rPr>
        <w:t xml:space="preserve"> de las cuales corresponderá subastar </w:t>
      </w:r>
      <w:r w:rsidR="00270C61" w:rsidRPr="00BF14EF">
        <w:rPr>
          <w:rFonts w:ascii="gobCL" w:hAnsi="gobCL"/>
          <w:bCs/>
        </w:rPr>
        <w:t>un 10%</w:t>
      </w:r>
      <w:r w:rsidR="00057376">
        <w:rPr>
          <w:rFonts w:ascii="gobCL" w:hAnsi="gobCL"/>
          <w:bCs/>
        </w:rPr>
        <w:t xml:space="preserve">, </w:t>
      </w:r>
      <w:r w:rsidR="00270C61" w:rsidRPr="00FA0866">
        <w:rPr>
          <w:rFonts w:ascii="gobCL" w:hAnsi="gobCL"/>
          <w:bCs/>
        </w:rPr>
        <w:t xml:space="preserve">esto es </w:t>
      </w:r>
      <w:r w:rsidR="00A860A8">
        <w:rPr>
          <w:rFonts w:ascii="gobCL" w:hAnsi="gobCL"/>
          <w:bCs/>
        </w:rPr>
        <w:t>2</w:t>
      </w:r>
      <w:r w:rsidR="008B5D9A">
        <w:rPr>
          <w:rFonts w:ascii="gobCL" w:hAnsi="gobCL"/>
          <w:bCs/>
        </w:rPr>
        <w:t>51</w:t>
      </w:r>
      <w:r w:rsidR="00D71280">
        <w:rPr>
          <w:rFonts w:ascii="gobCL" w:hAnsi="gobCL"/>
          <w:bCs/>
        </w:rPr>
        <w:t>,</w:t>
      </w:r>
      <w:r w:rsidR="008B5D9A">
        <w:rPr>
          <w:rFonts w:ascii="gobCL" w:hAnsi="gobCL"/>
          <w:bCs/>
        </w:rPr>
        <w:t>6</w:t>
      </w:r>
      <w:r w:rsidR="00057376">
        <w:rPr>
          <w:rFonts w:ascii="gobCL" w:hAnsi="gobCL"/>
          <w:bCs/>
        </w:rPr>
        <w:t xml:space="preserve"> </w:t>
      </w:r>
      <w:r w:rsidR="008659DC" w:rsidRPr="008A49B9">
        <w:rPr>
          <w:rFonts w:ascii="gobCL" w:hAnsi="gobCL"/>
          <w:bCs/>
        </w:rPr>
        <w:t>toneladas</w:t>
      </w:r>
      <w:r w:rsidR="000E6FAB">
        <w:rPr>
          <w:rFonts w:ascii="gobCL" w:hAnsi="gobCL"/>
          <w:bCs/>
        </w:rPr>
        <w:t>.</w:t>
      </w:r>
      <w:r w:rsidR="00057376">
        <w:rPr>
          <w:rFonts w:ascii="gobCL" w:hAnsi="gobCL"/>
          <w:bCs/>
        </w:rPr>
        <w:t xml:space="preserve"> </w:t>
      </w:r>
    </w:p>
    <w:p w14:paraId="0E330B59" w14:textId="77777777" w:rsidR="00F963BE" w:rsidRDefault="00F963BE">
      <w:pPr>
        <w:pStyle w:val="Textoindependiente"/>
        <w:rPr>
          <w:rFonts w:ascii="gobCL" w:hAnsi="gobCL"/>
          <w:bCs/>
        </w:rPr>
      </w:pPr>
    </w:p>
    <w:p w14:paraId="5747024A" w14:textId="67310174" w:rsidR="003E2EB1" w:rsidRDefault="000E6FAB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>D</w:t>
      </w:r>
      <w:r w:rsidR="00DD46D3" w:rsidRPr="00270C61">
        <w:rPr>
          <w:rFonts w:ascii="gobCL" w:hAnsi="gobCL"/>
          <w:bCs/>
        </w:rPr>
        <w:t xml:space="preserve">e acuerdo </w:t>
      </w:r>
      <w:r w:rsidR="00AF61AE">
        <w:rPr>
          <w:rFonts w:ascii="gobCL" w:hAnsi="gobCL"/>
          <w:bCs/>
        </w:rPr>
        <w:t>con</w:t>
      </w:r>
      <w:r w:rsidR="00AF61AE" w:rsidRPr="00270C61">
        <w:rPr>
          <w:rFonts w:ascii="gobCL" w:hAnsi="gobCL"/>
          <w:bCs/>
        </w:rPr>
        <w:t xml:space="preserve"> </w:t>
      </w:r>
      <w:r w:rsidR="00DD46D3" w:rsidRPr="00270C61">
        <w:rPr>
          <w:rFonts w:ascii="gobCL" w:hAnsi="gobCL"/>
          <w:bCs/>
        </w:rPr>
        <w:t xml:space="preserve">lo señalado en </w:t>
      </w:r>
      <w:r w:rsidR="00DD46D3">
        <w:rPr>
          <w:rFonts w:ascii="gobCL" w:hAnsi="gobCL"/>
          <w:bCs/>
        </w:rPr>
        <w:t>el Artículo décimo quinto transitorio de la</w:t>
      </w:r>
      <w:r w:rsidR="00DD46D3" w:rsidRPr="00270C61">
        <w:rPr>
          <w:rFonts w:ascii="gobCL" w:hAnsi="gobCL"/>
          <w:bCs/>
        </w:rPr>
        <w:t xml:space="preserve"> Ley </w:t>
      </w:r>
      <w:r w:rsidR="00DD46D3">
        <w:rPr>
          <w:rFonts w:ascii="gobCL" w:hAnsi="gobCL"/>
          <w:bCs/>
        </w:rPr>
        <w:t xml:space="preserve">General </w:t>
      </w:r>
      <w:r w:rsidR="00DD46D3" w:rsidRPr="00270C61">
        <w:rPr>
          <w:rFonts w:ascii="gobCL" w:hAnsi="gobCL"/>
          <w:bCs/>
        </w:rPr>
        <w:t>de Pesca</w:t>
      </w:r>
      <w:r w:rsidR="00DD46D3">
        <w:rPr>
          <w:rFonts w:ascii="gobCL" w:hAnsi="gobCL"/>
          <w:bCs/>
        </w:rPr>
        <w:t xml:space="preserve"> y Acuicultura </w:t>
      </w:r>
      <w:proofErr w:type="spellStart"/>
      <w:r w:rsidR="00DD46D3">
        <w:rPr>
          <w:rFonts w:ascii="gobCL" w:hAnsi="gobCL"/>
          <w:bCs/>
        </w:rPr>
        <w:t>N°</w:t>
      </w:r>
      <w:proofErr w:type="spellEnd"/>
      <w:r w:rsidR="002B1E68">
        <w:rPr>
          <w:rFonts w:ascii="gobCL" w:hAnsi="gobCL"/>
          <w:bCs/>
        </w:rPr>
        <w:t xml:space="preserve"> </w:t>
      </w:r>
      <w:r>
        <w:rPr>
          <w:rFonts w:ascii="gobCL" w:hAnsi="gobCL"/>
          <w:bCs/>
        </w:rPr>
        <w:t>20.65</w:t>
      </w:r>
      <w:r w:rsidRPr="006940E2">
        <w:rPr>
          <w:rFonts w:ascii="gobCL" w:hAnsi="gobCL"/>
          <w:bCs/>
        </w:rPr>
        <w:t xml:space="preserve">7, </w:t>
      </w:r>
      <w:r w:rsidR="00F13AEA" w:rsidRPr="006940E2">
        <w:rPr>
          <w:rFonts w:ascii="gobCL" w:hAnsi="gobCL"/>
          <w:bCs/>
        </w:rPr>
        <w:t>el año 2017 correspond</w:t>
      </w:r>
      <w:r w:rsidR="00E900A2" w:rsidRPr="006940E2">
        <w:rPr>
          <w:rFonts w:ascii="gobCL" w:hAnsi="gobCL"/>
          <w:bCs/>
        </w:rPr>
        <w:t>ió al quinto año en que se subastó</w:t>
      </w:r>
      <w:r w:rsidR="00F13AEA" w:rsidRPr="006940E2">
        <w:rPr>
          <w:rFonts w:ascii="gobCL" w:hAnsi="gobCL"/>
          <w:bCs/>
        </w:rPr>
        <w:t xml:space="preserve"> el 5% para el sector pesquero artesanal, completándose de esta forma el 30% asignado </w:t>
      </w:r>
      <w:r w:rsidR="002030A3" w:rsidRPr="006940E2">
        <w:rPr>
          <w:rFonts w:ascii="gobCL" w:hAnsi="gobCL"/>
          <w:bCs/>
        </w:rPr>
        <w:t>por L</w:t>
      </w:r>
      <w:r w:rsidR="00E900A2" w:rsidRPr="006940E2">
        <w:rPr>
          <w:rFonts w:ascii="gobCL" w:hAnsi="gobCL"/>
          <w:bCs/>
        </w:rPr>
        <w:t xml:space="preserve">ey </w:t>
      </w:r>
      <w:r w:rsidR="00F13AEA" w:rsidRPr="006940E2">
        <w:rPr>
          <w:rFonts w:ascii="gobCL" w:hAnsi="gobCL"/>
          <w:bCs/>
        </w:rPr>
        <w:t>a dicho sector</w:t>
      </w:r>
      <w:r w:rsidR="00E900A2" w:rsidRPr="006940E2">
        <w:rPr>
          <w:rFonts w:ascii="gobCL" w:hAnsi="gobCL"/>
          <w:bCs/>
        </w:rPr>
        <w:t xml:space="preserve">. Por lo anterior, </w:t>
      </w:r>
      <w:r w:rsidR="005F2A55">
        <w:rPr>
          <w:rFonts w:ascii="gobCL" w:hAnsi="gobCL"/>
          <w:bCs/>
        </w:rPr>
        <w:t xml:space="preserve">desde el año </w:t>
      </w:r>
      <w:r w:rsidR="00B12447" w:rsidRPr="006940E2">
        <w:rPr>
          <w:rFonts w:ascii="gobCL" w:hAnsi="gobCL"/>
          <w:bCs/>
        </w:rPr>
        <w:t>2018</w:t>
      </w:r>
      <w:r w:rsidR="005F2A55">
        <w:rPr>
          <w:rFonts w:ascii="gobCL" w:hAnsi="gobCL"/>
          <w:bCs/>
        </w:rPr>
        <w:t xml:space="preserve"> </w:t>
      </w:r>
      <w:r w:rsidR="00E900A2" w:rsidRPr="006940E2">
        <w:rPr>
          <w:rFonts w:ascii="gobCL" w:hAnsi="gobCL"/>
          <w:bCs/>
        </w:rPr>
        <w:t>no</w:t>
      </w:r>
      <w:r w:rsidR="005F2A55">
        <w:rPr>
          <w:rFonts w:ascii="gobCL" w:hAnsi="gobCL"/>
          <w:bCs/>
        </w:rPr>
        <w:t xml:space="preserve"> se</w:t>
      </w:r>
      <w:r w:rsidR="00E900A2" w:rsidRPr="006940E2">
        <w:rPr>
          <w:rFonts w:ascii="gobCL" w:hAnsi="gobCL"/>
          <w:bCs/>
        </w:rPr>
        <w:t xml:space="preserve"> contempla </w:t>
      </w:r>
      <w:r w:rsidRPr="006940E2">
        <w:rPr>
          <w:rFonts w:ascii="gobCL" w:hAnsi="gobCL"/>
          <w:bCs/>
        </w:rPr>
        <w:t>la división</w:t>
      </w:r>
      <w:r w:rsidR="00E900A2" w:rsidRPr="006940E2">
        <w:rPr>
          <w:rFonts w:ascii="gobCL" w:hAnsi="gobCL"/>
          <w:bCs/>
        </w:rPr>
        <w:t xml:space="preserve"> de la cuota para el sector artesanal</w:t>
      </w:r>
      <w:r w:rsidR="00F00D22" w:rsidRPr="006940E2">
        <w:rPr>
          <w:rFonts w:ascii="gobCL" w:hAnsi="gobCL"/>
          <w:bCs/>
        </w:rPr>
        <w:t>.</w:t>
      </w:r>
    </w:p>
    <w:p w14:paraId="5A2FAA1F" w14:textId="77777777" w:rsidR="00F13AEA" w:rsidRDefault="00F13AEA">
      <w:pPr>
        <w:pStyle w:val="Textoindependiente"/>
        <w:rPr>
          <w:rFonts w:ascii="gobCL" w:hAnsi="gobCL"/>
          <w:bCs/>
        </w:rPr>
      </w:pPr>
    </w:p>
    <w:p w14:paraId="719E4DE9" w14:textId="77777777" w:rsidR="00DD46D3" w:rsidRPr="00270C61" w:rsidRDefault="00DD46D3">
      <w:pPr>
        <w:pStyle w:val="Textoindependiente"/>
        <w:rPr>
          <w:rFonts w:ascii="gobCL" w:hAnsi="gobCL"/>
          <w:bCs/>
        </w:rPr>
      </w:pPr>
    </w:p>
    <w:p w14:paraId="611FDE00" w14:textId="389AAB6E" w:rsidR="003E2EB1" w:rsidRPr="00270C61" w:rsidRDefault="00323CCF">
      <w:pPr>
        <w:pStyle w:val="Textoindependiente"/>
        <w:numPr>
          <w:ilvl w:val="0"/>
          <w:numId w:val="38"/>
        </w:numPr>
        <w:rPr>
          <w:rFonts w:ascii="gobCL" w:hAnsi="gobCL"/>
          <w:b/>
          <w:bCs/>
          <w:sz w:val="24"/>
          <w:u w:val="single"/>
        </w:rPr>
      </w:pPr>
      <w:r w:rsidRPr="00270C61">
        <w:rPr>
          <w:rFonts w:ascii="gobCL" w:hAnsi="gobCL"/>
          <w:b/>
          <w:bCs/>
          <w:sz w:val="24"/>
          <w:u w:val="single"/>
        </w:rPr>
        <w:t xml:space="preserve">Número de </w:t>
      </w:r>
      <w:r>
        <w:rPr>
          <w:rFonts w:ascii="gobCL" w:hAnsi="gobCL"/>
          <w:b/>
          <w:bCs/>
          <w:sz w:val="24"/>
          <w:u w:val="single"/>
        </w:rPr>
        <w:t>Lot</w:t>
      </w:r>
      <w:r w:rsidRPr="00270C61">
        <w:rPr>
          <w:rFonts w:ascii="gobCL" w:hAnsi="gobCL"/>
          <w:b/>
          <w:bCs/>
          <w:sz w:val="24"/>
          <w:u w:val="single"/>
        </w:rPr>
        <w:t>es</w:t>
      </w:r>
      <w:r>
        <w:rPr>
          <w:rFonts w:ascii="gobCL" w:hAnsi="gobCL"/>
          <w:b/>
          <w:bCs/>
          <w:sz w:val="24"/>
          <w:u w:val="single"/>
        </w:rPr>
        <w:t xml:space="preserve"> por subastar</w:t>
      </w:r>
    </w:p>
    <w:p w14:paraId="1E9497AB" w14:textId="77777777" w:rsidR="00DA5E73" w:rsidRDefault="00DA5E73">
      <w:pPr>
        <w:pStyle w:val="Textoindependiente"/>
        <w:rPr>
          <w:rFonts w:ascii="gobCL" w:hAnsi="gobCL"/>
          <w:bCs/>
        </w:rPr>
      </w:pPr>
    </w:p>
    <w:p w14:paraId="7DF45347" w14:textId="164FE10B" w:rsidR="002030A3" w:rsidRPr="002030A3" w:rsidRDefault="002030A3" w:rsidP="002030A3">
      <w:pPr>
        <w:jc w:val="both"/>
        <w:rPr>
          <w:rFonts w:ascii="gobCL" w:hAnsi="gobCL"/>
          <w:bCs/>
          <w:sz w:val="20"/>
        </w:rPr>
      </w:pPr>
      <w:r w:rsidRPr="002030A3">
        <w:rPr>
          <w:rFonts w:ascii="gobCL" w:hAnsi="gobCL"/>
          <w:bCs/>
          <w:sz w:val="20"/>
        </w:rPr>
        <w:t>El 10%</w:t>
      </w:r>
      <w:r w:rsidR="00D94890">
        <w:rPr>
          <w:rFonts w:ascii="gobCL" w:hAnsi="gobCL"/>
          <w:bCs/>
          <w:sz w:val="20"/>
        </w:rPr>
        <w:t xml:space="preserve"> </w:t>
      </w:r>
      <w:r w:rsidRPr="002030A3">
        <w:rPr>
          <w:rFonts w:ascii="gobCL" w:hAnsi="gobCL"/>
          <w:bCs/>
          <w:sz w:val="20"/>
        </w:rPr>
        <w:t xml:space="preserve">a licitar se dividirá en </w:t>
      </w:r>
      <w:r w:rsidR="005B7B9F">
        <w:rPr>
          <w:rFonts w:ascii="gobCL" w:hAnsi="gobCL"/>
          <w:bCs/>
          <w:sz w:val="20"/>
        </w:rPr>
        <w:t>lote</w:t>
      </w:r>
      <w:r w:rsidR="005B7B9F" w:rsidRPr="002030A3">
        <w:rPr>
          <w:rFonts w:ascii="gobCL" w:hAnsi="gobCL"/>
          <w:bCs/>
          <w:sz w:val="20"/>
        </w:rPr>
        <w:t>s</w:t>
      </w:r>
      <w:r w:rsidR="00AF61AE">
        <w:rPr>
          <w:rFonts w:ascii="gobCL" w:hAnsi="gobCL"/>
          <w:bCs/>
          <w:sz w:val="20"/>
        </w:rPr>
        <w:t xml:space="preserve"> o cortes</w:t>
      </w:r>
      <w:r w:rsidR="005B7B9F" w:rsidRPr="002030A3">
        <w:rPr>
          <w:rFonts w:ascii="gobCL" w:hAnsi="gobCL"/>
          <w:bCs/>
          <w:sz w:val="20"/>
        </w:rPr>
        <w:t xml:space="preserve"> </w:t>
      </w:r>
      <w:r w:rsidRPr="002030A3">
        <w:rPr>
          <w:rFonts w:ascii="gobCL" w:hAnsi="gobCL"/>
          <w:bCs/>
          <w:sz w:val="20"/>
        </w:rPr>
        <w:t>fijos y</w:t>
      </w:r>
      <w:r w:rsidR="00F963BE">
        <w:rPr>
          <w:rFonts w:ascii="gobCL" w:hAnsi="gobCL"/>
          <w:bCs/>
          <w:sz w:val="20"/>
        </w:rPr>
        <w:t xml:space="preserve"> con una vigencia de diez años</w:t>
      </w:r>
      <w:r w:rsidR="00057376">
        <w:rPr>
          <w:rFonts w:ascii="gobCL" w:hAnsi="gobCL"/>
          <w:bCs/>
          <w:sz w:val="20"/>
        </w:rPr>
        <w:t xml:space="preserve">. </w:t>
      </w:r>
      <w:r w:rsidRPr="002030A3">
        <w:rPr>
          <w:rFonts w:ascii="gobCL" w:hAnsi="gobCL"/>
          <w:bCs/>
          <w:sz w:val="20"/>
        </w:rPr>
        <w:t>Los porcentajes asignados</w:t>
      </w:r>
      <w:r w:rsidR="00057376">
        <w:rPr>
          <w:rFonts w:ascii="gobCL" w:hAnsi="gobCL"/>
          <w:bCs/>
          <w:sz w:val="20"/>
        </w:rPr>
        <w:t xml:space="preserve">, para la subasta del 10%, </w:t>
      </w:r>
      <w:r w:rsidRPr="002030A3">
        <w:rPr>
          <w:rFonts w:ascii="gobCL" w:hAnsi="gobCL"/>
          <w:bCs/>
          <w:sz w:val="20"/>
        </w:rPr>
        <w:t>se han definido de forma tal de tener diferentes cortes que faciliten el acceso a todo tipo de armadores independiente de su tamaño, es decir, grandes</w:t>
      </w:r>
      <w:r w:rsidR="005F2A55">
        <w:rPr>
          <w:rFonts w:ascii="gobCL" w:hAnsi="gobCL"/>
          <w:bCs/>
          <w:sz w:val="20"/>
        </w:rPr>
        <w:t>, medianos y pequeños</w:t>
      </w:r>
      <w:r w:rsidR="0066388F">
        <w:rPr>
          <w:rFonts w:ascii="gobCL" w:hAnsi="gobCL"/>
          <w:bCs/>
          <w:sz w:val="20"/>
        </w:rPr>
        <w:t>.</w:t>
      </w:r>
      <w:r w:rsidR="005F2A55">
        <w:rPr>
          <w:rFonts w:ascii="gobCL" w:hAnsi="gobCL"/>
          <w:bCs/>
          <w:sz w:val="20"/>
        </w:rPr>
        <w:t xml:space="preserve"> </w:t>
      </w:r>
      <w:r w:rsidRPr="002030A3">
        <w:rPr>
          <w:rFonts w:ascii="gobCL" w:hAnsi="gobCL"/>
          <w:bCs/>
          <w:sz w:val="20"/>
        </w:rPr>
        <w:t xml:space="preserve">De esta forma, los </w:t>
      </w:r>
      <w:r w:rsidR="005B7B9F">
        <w:rPr>
          <w:rFonts w:ascii="gobCL" w:hAnsi="gobCL"/>
          <w:bCs/>
          <w:sz w:val="20"/>
        </w:rPr>
        <w:t>lo</w:t>
      </w:r>
      <w:r w:rsidRPr="002030A3">
        <w:rPr>
          <w:rFonts w:ascii="gobCL" w:hAnsi="gobCL"/>
          <w:bCs/>
          <w:sz w:val="20"/>
        </w:rPr>
        <w:t>tes a subastar durante el presente año son los siguientes:</w:t>
      </w:r>
    </w:p>
    <w:p w14:paraId="212BB591" w14:textId="77777777" w:rsidR="00F00D22" w:rsidRDefault="00F00D22" w:rsidP="00BA3813">
      <w:pPr>
        <w:jc w:val="center"/>
        <w:rPr>
          <w:rFonts w:ascii="gobCL" w:hAnsi="gobCL"/>
          <w:b/>
          <w:bCs/>
          <w:sz w:val="20"/>
        </w:rPr>
      </w:pPr>
    </w:p>
    <w:p w14:paraId="0F8A65AD" w14:textId="77777777" w:rsidR="00BA3813" w:rsidRPr="00A40997" w:rsidRDefault="00BA3813" w:rsidP="00BA3813">
      <w:pPr>
        <w:jc w:val="center"/>
        <w:rPr>
          <w:rFonts w:ascii="gobCL" w:hAnsi="gobCL"/>
          <w:b/>
          <w:bCs/>
          <w:sz w:val="20"/>
        </w:rPr>
      </w:pPr>
      <w:r w:rsidRPr="00A40997">
        <w:rPr>
          <w:rFonts w:ascii="gobCL" w:hAnsi="gobCL"/>
          <w:b/>
          <w:bCs/>
          <w:sz w:val="20"/>
        </w:rPr>
        <w:t xml:space="preserve">Tabla </w:t>
      </w:r>
      <w:r w:rsidR="002030A3" w:rsidRPr="00A40997">
        <w:rPr>
          <w:rFonts w:ascii="gobCL" w:hAnsi="gobCL"/>
          <w:b/>
          <w:bCs/>
          <w:sz w:val="20"/>
        </w:rPr>
        <w:t>1</w:t>
      </w:r>
      <w:r w:rsidRPr="00A40997">
        <w:rPr>
          <w:rFonts w:ascii="gobCL" w:hAnsi="gobCL"/>
          <w:b/>
          <w:bCs/>
          <w:sz w:val="20"/>
        </w:rPr>
        <w:t xml:space="preserve">: Lotes a subastar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1701"/>
        <w:gridCol w:w="2160"/>
      </w:tblGrid>
      <w:tr w:rsidR="00323CCF" w:rsidRPr="00323CCF" w14:paraId="1466DF44" w14:textId="77777777" w:rsidTr="00323CCF">
        <w:trPr>
          <w:trHeight w:val="315"/>
          <w:jc w:val="center"/>
        </w:trPr>
        <w:tc>
          <w:tcPr>
            <w:tcW w:w="1077" w:type="dxa"/>
            <w:vMerge w:val="restart"/>
            <w:vAlign w:val="center"/>
            <w:hideMark/>
          </w:tcPr>
          <w:p w14:paraId="78CA4F5D" w14:textId="55DBA6F1" w:rsidR="00323CCF" w:rsidRPr="00323CCF" w:rsidRDefault="00323CCF" w:rsidP="00323CCF">
            <w:pPr>
              <w:jc w:val="center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323CCF">
              <w:rPr>
                <w:rFonts w:ascii="gobCL" w:hAnsi="gobCL"/>
                <w:b/>
                <w:bCs/>
                <w:sz w:val="20"/>
                <w:szCs w:val="20"/>
              </w:rPr>
              <w:t>Lote (</w:t>
            </w:r>
            <w:r>
              <w:rPr>
                <w:rFonts w:ascii="gobCL" w:hAnsi="gobCL"/>
                <w:b/>
                <w:bCs/>
                <w:sz w:val="20"/>
                <w:szCs w:val="20"/>
              </w:rPr>
              <w:t>N °</w:t>
            </w:r>
            <w:r w:rsidRPr="00323CCF">
              <w:rPr>
                <w:rFonts w:ascii="gobCL" w:hAnsi="gobC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14:paraId="0453A264" w14:textId="77777777" w:rsidR="00323CCF" w:rsidRPr="00323CCF" w:rsidRDefault="00323CCF">
            <w:pPr>
              <w:jc w:val="center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323CCF">
              <w:rPr>
                <w:rFonts w:ascii="gobCL" w:hAnsi="gobCL"/>
                <w:b/>
                <w:bCs/>
                <w:sz w:val="20"/>
                <w:szCs w:val="20"/>
              </w:rPr>
              <w:t xml:space="preserve">Tamaño del lote </w:t>
            </w:r>
          </w:p>
        </w:tc>
        <w:tc>
          <w:tcPr>
            <w:tcW w:w="2160" w:type="dxa"/>
            <w:hideMark/>
          </w:tcPr>
          <w:p w14:paraId="178996B2" w14:textId="77777777" w:rsidR="00323CCF" w:rsidRPr="00323CCF" w:rsidRDefault="00323CCF">
            <w:pPr>
              <w:jc w:val="center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323CCF">
              <w:rPr>
                <w:rFonts w:ascii="gobCL" w:hAnsi="gobCL"/>
                <w:b/>
                <w:bCs/>
                <w:sz w:val="20"/>
                <w:szCs w:val="20"/>
              </w:rPr>
              <w:t>Tamaño del lote</w:t>
            </w:r>
          </w:p>
        </w:tc>
      </w:tr>
      <w:tr w:rsidR="00323CCF" w:rsidRPr="00323CCF" w14:paraId="459CC4A0" w14:textId="77777777" w:rsidTr="00323CCF">
        <w:trPr>
          <w:trHeight w:val="315"/>
          <w:jc w:val="center"/>
        </w:trPr>
        <w:tc>
          <w:tcPr>
            <w:tcW w:w="1077" w:type="dxa"/>
            <w:vMerge/>
            <w:hideMark/>
          </w:tcPr>
          <w:p w14:paraId="498FFACF" w14:textId="77777777" w:rsidR="00323CCF" w:rsidRPr="00323CCF" w:rsidRDefault="00323CCF" w:rsidP="00323CCF">
            <w:pPr>
              <w:jc w:val="center"/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395BF80" w14:textId="77777777" w:rsidR="00323CCF" w:rsidRPr="00323CCF" w:rsidRDefault="00323CCF">
            <w:pPr>
              <w:jc w:val="center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323CCF">
              <w:rPr>
                <w:rFonts w:ascii="gobCL" w:hAnsi="gobCL"/>
                <w:b/>
                <w:bCs/>
                <w:sz w:val="20"/>
                <w:szCs w:val="20"/>
              </w:rPr>
              <w:t>(%) Fijo</w:t>
            </w:r>
          </w:p>
        </w:tc>
        <w:tc>
          <w:tcPr>
            <w:tcW w:w="2160" w:type="dxa"/>
            <w:hideMark/>
          </w:tcPr>
          <w:p w14:paraId="12E06559" w14:textId="61723EF9" w:rsidR="00323CCF" w:rsidRPr="00323CCF" w:rsidRDefault="00323CCF">
            <w:pPr>
              <w:jc w:val="center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323CCF">
              <w:rPr>
                <w:rFonts w:ascii="gobCL" w:hAnsi="gobCL"/>
                <w:b/>
                <w:bCs/>
                <w:sz w:val="20"/>
                <w:szCs w:val="20"/>
              </w:rPr>
              <w:t>t</w:t>
            </w:r>
            <w:r w:rsidRPr="00323CCF">
              <w:rPr>
                <w:rFonts w:ascii="gobCL" w:hAnsi="gobCL"/>
                <w:b/>
                <w:bCs/>
                <w:sz w:val="20"/>
                <w:szCs w:val="20"/>
              </w:rPr>
              <w:t>oneladas 202</w:t>
            </w:r>
            <w:r w:rsidRPr="00323CCF">
              <w:rPr>
                <w:rFonts w:ascii="gobCL" w:hAnsi="gobCL"/>
                <w:b/>
                <w:bCs/>
                <w:sz w:val="20"/>
                <w:szCs w:val="20"/>
              </w:rPr>
              <w:t>5</w:t>
            </w:r>
          </w:p>
        </w:tc>
      </w:tr>
      <w:tr w:rsidR="00323CCF" w:rsidRPr="00323CCF" w14:paraId="12205009" w14:textId="77777777" w:rsidTr="00323CCF">
        <w:trPr>
          <w:trHeight w:val="315"/>
          <w:jc w:val="center"/>
        </w:trPr>
        <w:tc>
          <w:tcPr>
            <w:tcW w:w="1077" w:type="dxa"/>
            <w:hideMark/>
          </w:tcPr>
          <w:p w14:paraId="2A2FF7EE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14:paraId="0D473C15" w14:textId="1C1888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2</w:t>
            </w:r>
            <w:r w:rsidR="00722A9E">
              <w:rPr>
                <w:rFonts w:ascii="gobCL" w:hAnsi="gobCL"/>
                <w:sz w:val="20"/>
                <w:szCs w:val="20"/>
              </w:rPr>
              <w:t>,0</w:t>
            </w:r>
          </w:p>
        </w:tc>
        <w:tc>
          <w:tcPr>
            <w:tcW w:w="2160" w:type="dxa"/>
            <w:noWrap/>
            <w:hideMark/>
          </w:tcPr>
          <w:p w14:paraId="00D8A436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50,320</w:t>
            </w:r>
          </w:p>
        </w:tc>
      </w:tr>
      <w:tr w:rsidR="00323CCF" w:rsidRPr="00323CCF" w14:paraId="0CF56E47" w14:textId="77777777" w:rsidTr="00323CCF">
        <w:trPr>
          <w:trHeight w:val="315"/>
          <w:jc w:val="center"/>
        </w:trPr>
        <w:tc>
          <w:tcPr>
            <w:tcW w:w="1077" w:type="dxa"/>
            <w:hideMark/>
          </w:tcPr>
          <w:p w14:paraId="7CAB2762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14:paraId="4D12D632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1,5</w:t>
            </w:r>
          </w:p>
        </w:tc>
        <w:tc>
          <w:tcPr>
            <w:tcW w:w="2160" w:type="dxa"/>
            <w:noWrap/>
            <w:hideMark/>
          </w:tcPr>
          <w:p w14:paraId="66B01A7F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37,740</w:t>
            </w:r>
          </w:p>
        </w:tc>
      </w:tr>
      <w:tr w:rsidR="00323CCF" w:rsidRPr="00323CCF" w14:paraId="6C2EBE51" w14:textId="77777777" w:rsidTr="00323CCF">
        <w:trPr>
          <w:trHeight w:val="315"/>
          <w:jc w:val="center"/>
        </w:trPr>
        <w:tc>
          <w:tcPr>
            <w:tcW w:w="1077" w:type="dxa"/>
            <w:hideMark/>
          </w:tcPr>
          <w:p w14:paraId="3E946219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hideMark/>
          </w:tcPr>
          <w:p w14:paraId="5D843DC9" w14:textId="2569EFC4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1</w:t>
            </w:r>
            <w:r w:rsidR="00722A9E">
              <w:rPr>
                <w:rFonts w:ascii="gobCL" w:hAnsi="gobCL"/>
                <w:sz w:val="20"/>
                <w:szCs w:val="20"/>
              </w:rPr>
              <w:t>,0</w:t>
            </w:r>
          </w:p>
        </w:tc>
        <w:tc>
          <w:tcPr>
            <w:tcW w:w="2160" w:type="dxa"/>
            <w:noWrap/>
            <w:hideMark/>
          </w:tcPr>
          <w:p w14:paraId="354326A8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25,160</w:t>
            </w:r>
          </w:p>
        </w:tc>
      </w:tr>
      <w:tr w:rsidR="00323CCF" w:rsidRPr="00323CCF" w14:paraId="60BF0194" w14:textId="77777777" w:rsidTr="00323CCF">
        <w:trPr>
          <w:trHeight w:val="315"/>
          <w:jc w:val="center"/>
        </w:trPr>
        <w:tc>
          <w:tcPr>
            <w:tcW w:w="1077" w:type="dxa"/>
            <w:hideMark/>
          </w:tcPr>
          <w:p w14:paraId="5848079C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14:paraId="5E58D1F3" w14:textId="2C374FF2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1</w:t>
            </w:r>
            <w:r w:rsidR="00722A9E">
              <w:rPr>
                <w:rFonts w:ascii="gobCL" w:hAnsi="gobCL"/>
                <w:sz w:val="20"/>
                <w:szCs w:val="20"/>
              </w:rPr>
              <w:t>,0</w:t>
            </w:r>
          </w:p>
        </w:tc>
        <w:tc>
          <w:tcPr>
            <w:tcW w:w="2160" w:type="dxa"/>
            <w:noWrap/>
            <w:hideMark/>
          </w:tcPr>
          <w:p w14:paraId="107B2ECC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25,160</w:t>
            </w:r>
          </w:p>
        </w:tc>
      </w:tr>
      <w:tr w:rsidR="00323CCF" w:rsidRPr="00323CCF" w14:paraId="537C5BAD" w14:textId="77777777" w:rsidTr="00323CCF">
        <w:trPr>
          <w:trHeight w:val="315"/>
          <w:jc w:val="center"/>
        </w:trPr>
        <w:tc>
          <w:tcPr>
            <w:tcW w:w="1077" w:type="dxa"/>
            <w:hideMark/>
          </w:tcPr>
          <w:p w14:paraId="1AAC70D2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14:paraId="6470EAE6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0,5</w:t>
            </w:r>
          </w:p>
        </w:tc>
        <w:tc>
          <w:tcPr>
            <w:tcW w:w="2160" w:type="dxa"/>
            <w:noWrap/>
            <w:hideMark/>
          </w:tcPr>
          <w:p w14:paraId="5AF065C0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12,580</w:t>
            </w:r>
          </w:p>
        </w:tc>
      </w:tr>
      <w:tr w:rsidR="00323CCF" w:rsidRPr="00323CCF" w14:paraId="289B5D97" w14:textId="77777777" w:rsidTr="00323CCF">
        <w:trPr>
          <w:trHeight w:val="315"/>
          <w:jc w:val="center"/>
        </w:trPr>
        <w:tc>
          <w:tcPr>
            <w:tcW w:w="1077" w:type="dxa"/>
            <w:hideMark/>
          </w:tcPr>
          <w:p w14:paraId="64D5EF63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6</w:t>
            </w:r>
          </w:p>
        </w:tc>
        <w:tc>
          <w:tcPr>
            <w:tcW w:w="1701" w:type="dxa"/>
            <w:hideMark/>
          </w:tcPr>
          <w:p w14:paraId="7E4D863F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0,5</w:t>
            </w:r>
          </w:p>
        </w:tc>
        <w:tc>
          <w:tcPr>
            <w:tcW w:w="2160" w:type="dxa"/>
            <w:noWrap/>
            <w:hideMark/>
          </w:tcPr>
          <w:p w14:paraId="7F24248E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12,580</w:t>
            </w:r>
          </w:p>
        </w:tc>
      </w:tr>
      <w:tr w:rsidR="00323CCF" w:rsidRPr="00323CCF" w14:paraId="39BEC56A" w14:textId="77777777" w:rsidTr="00323CCF">
        <w:trPr>
          <w:trHeight w:val="315"/>
          <w:jc w:val="center"/>
        </w:trPr>
        <w:tc>
          <w:tcPr>
            <w:tcW w:w="1077" w:type="dxa"/>
            <w:hideMark/>
          </w:tcPr>
          <w:p w14:paraId="6B622306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7</w:t>
            </w:r>
          </w:p>
        </w:tc>
        <w:tc>
          <w:tcPr>
            <w:tcW w:w="1701" w:type="dxa"/>
            <w:hideMark/>
          </w:tcPr>
          <w:p w14:paraId="2EE68DB9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0,5</w:t>
            </w:r>
          </w:p>
        </w:tc>
        <w:tc>
          <w:tcPr>
            <w:tcW w:w="2160" w:type="dxa"/>
            <w:noWrap/>
            <w:hideMark/>
          </w:tcPr>
          <w:p w14:paraId="5DD7C573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12,580</w:t>
            </w:r>
          </w:p>
        </w:tc>
      </w:tr>
      <w:tr w:rsidR="00323CCF" w:rsidRPr="00323CCF" w14:paraId="10FDAC5A" w14:textId="77777777" w:rsidTr="00323CCF">
        <w:trPr>
          <w:trHeight w:val="315"/>
          <w:jc w:val="center"/>
        </w:trPr>
        <w:tc>
          <w:tcPr>
            <w:tcW w:w="1077" w:type="dxa"/>
            <w:hideMark/>
          </w:tcPr>
          <w:p w14:paraId="66A837EA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8</w:t>
            </w:r>
          </w:p>
        </w:tc>
        <w:tc>
          <w:tcPr>
            <w:tcW w:w="1701" w:type="dxa"/>
            <w:hideMark/>
          </w:tcPr>
          <w:p w14:paraId="5E7605FD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0,5</w:t>
            </w:r>
          </w:p>
        </w:tc>
        <w:tc>
          <w:tcPr>
            <w:tcW w:w="2160" w:type="dxa"/>
            <w:noWrap/>
            <w:hideMark/>
          </w:tcPr>
          <w:p w14:paraId="70D0B005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12,580</w:t>
            </w:r>
          </w:p>
        </w:tc>
      </w:tr>
      <w:tr w:rsidR="00323CCF" w:rsidRPr="00323CCF" w14:paraId="4E382CD8" w14:textId="77777777" w:rsidTr="00323CCF">
        <w:trPr>
          <w:trHeight w:val="315"/>
          <w:jc w:val="center"/>
        </w:trPr>
        <w:tc>
          <w:tcPr>
            <w:tcW w:w="1077" w:type="dxa"/>
            <w:hideMark/>
          </w:tcPr>
          <w:p w14:paraId="6EC9A7F9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9</w:t>
            </w:r>
          </w:p>
        </w:tc>
        <w:tc>
          <w:tcPr>
            <w:tcW w:w="1701" w:type="dxa"/>
            <w:hideMark/>
          </w:tcPr>
          <w:p w14:paraId="493DECE6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0,5</w:t>
            </w:r>
          </w:p>
        </w:tc>
        <w:tc>
          <w:tcPr>
            <w:tcW w:w="2160" w:type="dxa"/>
            <w:noWrap/>
            <w:hideMark/>
          </w:tcPr>
          <w:p w14:paraId="67B60DB1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12,580</w:t>
            </w:r>
          </w:p>
        </w:tc>
      </w:tr>
      <w:tr w:rsidR="00323CCF" w:rsidRPr="00323CCF" w14:paraId="73FB9322" w14:textId="77777777" w:rsidTr="00323CCF">
        <w:trPr>
          <w:trHeight w:val="315"/>
          <w:jc w:val="center"/>
        </w:trPr>
        <w:tc>
          <w:tcPr>
            <w:tcW w:w="1077" w:type="dxa"/>
            <w:hideMark/>
          </w:tcPr>
          <w:p w14:paraId="5C1D49BC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10</w:t>
            </w:r>
          </w:p>
        </w:tc>
        <w:tc>
          <w:tcPr>
            <w:tcW w:w="1701" w:type="dxa"/>
            <w:hideMark/>
          </w:tcPr>
          <w:p w14:paraId="6AA2A762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0,5</w:t>
            </w:r>
          </w:p>
        </w:tc>
        <w:tc>
          <w:tcPr>
            <w:tcW w:w="2160" w:type="dxa"/>
            <w:noWrap/>
            <w:hideMark/>
          </w:tcPr>
          <w:p w14:paraId="7CFC3EA1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12,580</w:t>
            </w:r>
          </w:p>
        </w:tc>
      </w:tr>
      <w:tr w:rsidR="00323CCF" w:rsidRPr="00323CCF" w14:paraId="0A5C1332" w14:textId="77777777" w:rsidTr="00323CCF">
        <w:trPr>
          <w:trHeight w:val="315"/>
          <w:jc w:val="center"/>
        </w:trPr>
        <w:tc>
          <w:tcPr>
            <w:tcW w:w="1077" w:type="dxa"/>
            <w:hideMark/>
          </w:tcPr>
          <w:p w14:paraId="154867E1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11</w:t>
            </w:r>
          </w:p>
        </w:tc>
        <w:tc>
          <w:tcPr>
            <w:tcW w:w="1701" w:type="dxa"/>
            <w:hideMark/>
          </w:tcPr>
          <w:p w14:paraId="15C5E534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0,3</w:t>
            </w:r>
          </w:p>
        </w:tc>
        <w:tc>
          <w:tcPr>
            <w:tcW w:w="2160" w:type="dxa"/>
            <w:noWrap/>
            <w:hideMark/>
          </w:tcPr>
          <w:p w14:paraId="63F6B3C9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7,548</w:t>
            </w:r>
          </w:p>
        </w:tc>
      </w:tr>
      <w:tr w:rsidR="00323CCF" w:rsidRPr="00323CCF" w14:paraId="50FAC282" w14:textId="77777777" w:rsidTr="00323CCF">
        <w:trPr>
          <w:trHeight w:val="315"/>
          <w:jc w:val="center"/>
        </w:trPr>
        <w:tc>
          <w:tcPr>
            <w:tcW w:w="1077" w:type="dxa"/>
            <w:hideMark/>
          </w:tcPr>
          <w:p w14:paraId="09590B3B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12</w:t>
            </w:r>
          </w:p>
        </w:tc>
        <w:tc>
          <w:tcPr>
            <w:tcW w:w="1701" w:type="dxa"/>
            <w:hideMark/>
          </w:tcPr>
          <w:p w14:paraId="38109466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0,3</w:t>
            </w:r>
          </w:p>
        </w:tc>
        <w:tc>
          <w:tcPr>
            <w:tcW w:w="2160" w:type="dxa"/>
            <w:noWrap/>
            <w:hideMark/>
          </w:tcPr>
          <w:p w14:paraId="6F19EF35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7,548</w:t>
            </w:r>
          </w:p>
        </w:tc>
      </w:tr>
      <w:tr w:rsidR="00323CCF" w:rsidRPr="00323CCF" w14:paraId="3A3035D4" w14:textId="77777777" w:rsidTr="00323CCF">
        <w:trPr>
          <w:trHeight w:val="315"/>
          <w:jc w:val="center"/>
        </w:trPr>
        <w:tc>
          <w:tcPr>
            <w:tcW w:w="1077" w:type="dxa"/>
            <w:hideMark/>
          </w:tcPr>
          <w:p w14:paraId="3F04D19D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13</w:t>
            </w:r>
          </w:p>
        </w:tc>
        <w:tc>
          <w:tcPr>
            <w:tcW w:w="1701" w:type="dxa"/>
            <w:hideMark/>
          </w:tcPr>
          <w:p w14:paraId="36EA4C74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0,3</w:t>
            </w:r>
          </w:p>
        </w:tc>
        <w:tc>
          <w:tcPr>
            <w:tcW w:w="2160" w:type="dxa"/>
            <w:noWrap/>
            <w:hideMark/>
          </w:tcPr>
          <w:p w14:paraId="5583BE81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7,548</w:t>
            </w:r>
          </w:p>
        </w:tc>
      </w:tr>
      <w:tr w:rsidR="00323CCF" w:rsidRPr="00323CCF" w14:paraId="3AD06030" w14:textId="77777777" w:rsidTr="00323CCF">
        <w:trPr>
          <w:trHeight w:val="315"/>
          <w:jc w:val="center"/>
        </w:trPr>
        <w:tc>
          <w:tcPr>
            <w:tcW w:w="1077" w:type="dxa"/>
            <w:hideMark/>
          </w:tcPr>
          <w:p w14:paraId="668DCD1F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14</w:t>
            </w:r>
          </w:p>
        </w:tc>
        <w:tc>
          <w:tcPr>
            <w:tcW w:w="1701" w:type="dxa"/>
            <w:hideMark/>
          </w:tcPr>
          <w:p w14:paraId="6903068F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0,3</w:t>
            </w:r>
          </w:p>
        </w:tc>
        <w:tc>
          <w:tcPr>
            <w:tcW w:w="2160" w:type="dxa"/>
            <w:noWrap/>
            <w:hideMark/>
          </w:tcPr>
          <w:p w14:paraId="341F9629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7,548</w:t>
            </w:r>
          </w:p>
        </w:tc>
      </w:tr>
      <w:tr w:rsidR="00323CCF" w:rsidRPr="00323CCF" w14:paraId="3ED94098" w14:textId="77777777" w:rsidTr="00323CCF">
        <w:trPr>
          <w:trHeight w:val="315"/>
          <w:jc w:val="center"/>
        </w:trPr>
        <w:tc>
          <w:tcPr>
            <w:tcW w:w="1077" w:type="dxa"/>
            <w:hideMark/>
          </w:tcPr>
          <w:p w14:paraId="6706DB3D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15</w:t>
            </w:r>
          </w:p>
        </w:tc>
        <w:tc>
          <w:tcPr>
            <w:tcW w:w="1701" w:type="dxa"/>
            <w:hideMark/>
          </w:tcPr>
          <w:p w14:paraId="0D15B025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0,3</w:t>
            </w:r>
          </w:p>
        </w:tc>
        <w:tc>
          <w:tcPr>
            <w:tcW w:w="2160" w:type="dxa"/>
            <w:noWrap/>
            <w:hideMark/>
          </w:tcPr>
          <w:p w14:paraId="14132E05" w14:textId="77777777" w:rsidR="00323CCF" w:rsidRPr="00323CCF" w:rsidRDefault="00323CCF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323CCF">
              <w:rPr>
                <w:rFonts w:ascii="gobCL" w:hAnsi="gobCL"/>
                <w:sz w:val="20"/>
                <w:szCs w:val="20"/>
              </w:rPr>
              <w:t>7,548</w:t>
            </w:r>
          </w:p>
        </w:tc>
      </w:tr>
    </w:tbl>
    <w:p w14:paraId="6ECE3A53" w14:textId="77777777" w:rsidR="002030A3" w:rsidRDefault="002030A3" w:rsidP="00BA3813">
      <w:pPr>
        <w:jc w:val="center"/>
        <w:rPr>
          <w:rFonts w:ascii="gobCL" w:hAnsi="gobCL"/>
          <w:b/>
          <w:bCs/>
          <w:sz w:val="20"/>
        </w:rPr>
      </w:pPr>
    </w:p>
    <w:p w14:paraId="78A087E5" w14:textId="77777777" w:rsidR="003E2EB1" w:rsidRDefault="00B0090E">
      <w:pPr>
        <w:pStyle w:val="Textoindependiente"/>
        <w:numPr>
          <w:ilvl w:val="0"/>
          <w:numId w:val="38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>Orden de la subasta</w:t>
      </w:r>
    </w:p>
    <w:p w14:paraId="418A653C" w14:textId="77777777" w:rsidR="002B1E68" w:rsidRPr="00270C61" w:rsidRDefault="002B1E68" w:rsidP="002B1E68">
      <w:pPr>
        <w:pStyle w:val="Textoindependiente"/>
        <w:ind w:left="720"/>
        <w:rPr>
          <w:rFonts w:ascii="gobCL" w:hAnsi="gobCL"/>
          <w:b/>
          <w:bCs/>
          <w:sz w:val="24"/>
          <w:u w:val="single"/>
        </w:rPr>
      </w:pPr>
    </w:p>
    <w:p w14:paraId="755A912D" w14:textId="00FC7C65" w:rsidR="003E2EB1" w:rsidRPr="00270C61" w:rsidRDefault="00323CCF">
      <w:pPr>
        <w:pStyle w:val="Textoindependiente"/>
        <w:rPr>
          <w:rFonts w:ascii="gobCL" w:hAnsi="gobCL"/>
          <w:bCs/>
        </w:rPr>
      </w:pPr>
      <w:proofErr w:type="gramStart"/>
      <w:r w:rsidRPr="00270C61">
        <w:rPr>
          <w:rFonts w:ascii="gobCL" w:hAnsi="gobCL"/>
          <w:bCs/>
        </w:rPr>
        <w:t>El orden de los lotes de la subasta s</w:t>
      </w:r>
      <w:r>
        <w:rPr>
          <w:rFonts w:ascii="gobCL" w:hAnsi="gobCL"/>
          <w:bCs/>
        </w:rPr>
        <w:t>on</w:t>
      </w:r>
      <w:proofErr w:type="gramEnd"/>
      <w:r w:rsidR="00BA3813" w:rsidRPr="00270C61">
        <w:rPr>
          <w:rFonts w:ascii="gobCL" w:hAnsi="gobCL"/>
          <w:bCs/>
        </w:rPr>
        <w:t xml:space="preserve"> los </w:t>
      </w:r>
      <w:r w:rsidR="003E2EB1" w:rsidRPr="00270C61">
        <w:rPr>
          <w:rFonts w:ascii="gobCL" w:hAnsi="gobCL"/>
          <w:bCs/>
        </w:rPr>
        <w:t>señalado</w:t>
      </w:r>
      <w:r w:rsidR="00BA3813" w:rsidRPr="00270C61">
        <w:rPr>
          <w:rFonts w:ascii="gobCL" w:hAnsi="gobCL"/>
          <w:bCs/>
        </w:rPr>
        <w:t>s</w:t>
      </w:r>
      <w:r w:rsidR="003E2EB1" w:rsidRPr="00270C61">
        <w:rPr>
          <w:rFonts w:ascii="gobCL" w:hAnsi="gobCL"/>
          <w:bCs/>
        </w:rPr>
        <w:t xml:space="preserve"> en </w:t>
      </w:r>
      <w:r w:rsidR="003E2EB1" w:rsidRPr="00270C61">
        <w:rPr>
          <w:rFonts w:ascii="gobCL" w:hAnsi="gobCL"/>
          <w:b/>
        </w:rPr>
        <w:t>Tabla</w:t>
      </w:r>
      <w:r w:rsidR="002030A3">
        <w:rPr>
          <w:rFonts w:ascii="gobCL" w:hAnsi="gobCL"/>
          <w:b/>
        </w:rPr>
        <w:t xml:space="preserve"> 1</w:t>
      </w:r>
      <w:r w:rsidR="003E2EB1" w:rsidRPr="00270C61">
        <w:rPr>
          <w:rFonts w:ascii="gobCL" w:hAnsi="gobCL"/>
          <w:bCs/>
        </w:rPr>
        <w:t>.</w:t>
      </w:r>
    </w:p>
    <w:p w14:paraId="0CC25365" w14:textId="77777777" w:rsidR="002B1E68" w:rsidRPr="00270C61" w:rsidRDefault="002B1E68">
      <w:pPr>
        <w:pStyle w:val="Textoindependiente"/>
        <w:rPr>
          <w:rFonts w:ascii="gobCL" w:hAnsi="gobCL"/>
        </w:rPr>
      </w:pPr>
    </w:p>
    <w:p w14:paraId="1605F5E7" w14:textId="77777777" w:rsidR="003E2EB1" w:rsidRDefault="00B0090E">
      <w:pPr>
        <w:pStyle w:val="Textoindependiente"/>
        <w:numPr>
          <w:ilvl w:val="0"/>
          <w:numId w:val="38"/>
        </w:numPr>
        <w:rPr>
          <w:rFonts w:ascii="gobCL" w:hAnsi="gobCL"/>
          <w:b/>
          <w:bCs/>
          <w:sz w:val="24"/>
          <w:u w:val="single"/>
        </w:rPr>
      </w:pPr>
      <w:r>
        <w:rPr>
          <w:rFonts w:ascii="gobCL" w:hAnsi="gobCL"/>
          <w:b/>
          <w:bCs/>
          <w:sz w:val="24"/>
          <w:u w:val="single"/>
        </w:rPr>
        <w:t>Tipo de subasta</w:t>
      </w:r>
    </w:p>
    <w:p w14:paraId="7DB758D6" w14:textId="77777777" w:rsidR="00824330" w:rsidRPr="00270C61" w:rsidRDefault="00824330" w:rsidP="00824330">
      <w:pPr>
        <w:pStyle w:val="Textoindependiente"/>
        <w:ind w:left="720"/>
        <w:rPr>
          <w:rFonts w:ascii="gobCL" w:hAnsi="gobCL"/>
          <w:b/>
          <w:bCs/>
          <w:sz w:val="24"/>
          <w:u w:val="single"/>
        </w:rPr>
      </w:pPr>
    </w:p>
    <w:p w14:paraId="7DD7F33D" w14:textId="4D3FAE49" w:rsidR="003E2EB1" w:rsidRDefault="003E2EB1">
      <w:pPr>
        <w:pStyle w:val="Textoindependiente"/>
        <w:rPr>
          <w:rFonts w:ascii="gobCL" w:hAnsi="gobCL"/>
          <w:bCs/>
        </w:rPr>
      </w:pPr>
      <w:r w:rsidRPr="00270C61">
        <w:rPr>
          <w:rFonts w:ascii="gobCL" w:hAnsi="gobCL"/>
          <w:bCs/>
        </w:rPr>
        <w:t xml:space="preserve">La subasta se realizará </w:t>
      </w:r>
      <w:r w:rsidRPr="00270C61">
        <w:rPr>
          <w:rFonts w:ascii="gobCL" w:hAnsi="gobCL"/>
          <w:b/>
        </w:rPr>
        <w:t xml:space="preserve">A </w:t>
      </w:r>
      <w:r w:rsidR="00C63948">
        <w:rPr>
          <w:rFonts w:ascii="gobCL" w:hAnsi="gobCL"/>
          <w:b/>
        </w:rPr>
        <w:t>SOBRE CERRADO</w:t>
      </w:r>
      <w:r w:rsidRPr="00270C61">
        <w:rPr>
          <w:rFonts w:ascii="gobCL" w:hAnsi="gobCL"/>
          <w:b/>
        </w:rPr>
        <w:t xml:space="preserve"> </w:t>
      </w:r>
      <w:r w:rsidR="001B2865">
        <w:rPr>
          <w:rFonts w:ascii="gobCL" w:hAnsi="gobCL"/>
          <w:bCs/>
        </w:rPr>
        <w:t xml:space="preserve">para todos los </w:t>
      </w:r>
      <w:r w:rsidR="005B7B9F">
        <w:rPr>
          <w:rFonts w:ascii="gobCL" w:hAnsi="gobCL"/>
          <w:bCs/>
        </w:rPr>
        <w:t xml:space="preserve">lotes o </w:t>
      </w:r>
      <w:r w:rsidR="001B2865">
        <w:rPr>
          <w:rFonts w:ascii="gobCL" w:hAnsi="gobCL"/>
          <w:bCs/>
        </w:rPr>
        <w:t xml:space="preserve">cortes, es </w:t>
      </w:r>
      <w:r w:rsidR="005221B0">
        <w:rPr>
          <w:rFonts w:ascii="gobCL" w:hAnsi="gobCL"/>
          <w:bCs/>
        </w:rPr>
        <w:t>decir, los interesados realizará</w:t>
      </w:r>
      <w:r w:rsidR="001B2865">
        <w:rPr>
          <w:rFonts w:ascii="gobCL" w:hAnsi="gobCL"/>
          <w:bCs/>
        </w:rPr>
        <w:t xml:space="preserve">n sus ofertas a la Subsecretaria, en sobre cerrado </w:t>
      </w:r>
      <w:r w:rsidR="00AF61AE">
        <w:rPr>
          <w:rFonts w:ascii="gobCL" w:hAnsi="gobCL"/>
          <w:bCs/>
        </w:rPr>
        <w:t>de acuerdo con</w:t>
      </w:r>
      <w:r w:rsidR="001B2865">
        <w:rPr>
          <w:rFonts w:ascii="gobCL" w:hAnsi="gobCL"/>
          <w:bCs/>
        </w:rPr>
        <w:t xml:space="preserve"> los requisitos y condiciones establecidas en las bases.</w:t>
      </w:r>
      <w:r w:rsidR="00470DA8">
        <w:rPr>
          <w:rFonts w:ascii="gobCL" w:hAnsi="gobCL"/>
          <w:bCs/>
        </w:rPr>
        <w:t xml:space="preserve"> Los </w:t>
      </w:r>
      <w:r w:rsidR="009305BC">
        <w:rPr>
          <w:rFonts w:ascii="gobCL" w:hAnsi="gobCL"/>
          <w:bCs/>
        </w:rPr>
        <w:t>participantes</w:t>
      </w:r>
      <w:r w:rsidR="00470DA8">
        <w:rPr>
          <w:rFonts w:ascii="gobCL" w:hAnsi="gobCL"/>
          <w:bCs/>
        </w:rPr>
        <w:t xml:space="preserve"> deberán presentar 3 sobres, </w:t>
      </w:r>
      <w:r w:rsidR="002C2C06">
        <w:rPr>
          <w:rFonts w:ascii="gobCL" w:hAnsi="gobCL"/>
          <w:bCs/>
        </w:rPr>
        <w:t xml:space="preserve">denominados de la siguiente manera: </w:t>
      </w:r>
    </w:p>
    <w:p w14:paraId="609B61C5" w14:textId="77777777" w:rsidR="002027A7" w:rsidRDefault="002027A7">
      <w:pPr>
        <w:pStyle w:val="Textoindependiente"/>
        <w:rPr>
          <w:rFonts w:ascii="gobCL" w:hAnsi="gobCL"/>
          <w:bCs/>
        </w:rPr>
      </w:pPr>
    </w:p>
    <w:p w14:paraId="4402B116" w14:textId="0894E94B" w:rsidR="009E3B7D" w:rsidRDefault="009E3B7D" w:rsidP="009E3B7D">
      <w:pPr>
        <w:pStyle w:val="Textoindependiente"/>
        <w:numPr>
          <w:ilvl w:val="0"/>
          <w:numId w:val="41"/>
        </w:numPr>
        <w:rPr>
          <w:rFonts w:ascii="gobCL" w:hAnsi="gobCL"/>
          <w:bCs/>
        </w:rPr>
      </w:pPr>
      <w:r>
        <w:rPr>
          <w:rFonts w:ascii="gobCL" w:hAnsi="gobCL"/>
          <w:bCs/>
        </w:rPr>
        <w:t xml:space="preserve">“Sobre </w:t>
      </w:r>
      <w:proofErr w:type="spellStart"/>
      <w:r>
        <w:rPr>
          <w:rFonts w:ascii="gobCL" w:hAnsi="gobCL"/>
          <w:bCs/>
        </w:rPr>
        <w:t>N°</w:t>
      </w:r>
      <w:proofErr w:type="spellEnd"/>
      <w:r>
        <w:rPr>
          <w:rFonts w:ascii="gobCL" w:hAnsi="gobCL"/>
          <w:bCs/>
        </w:rPr>
        <w:t xml:space="preserve"> 1 Antecedentes administrativos”, en donde además de contener todos los antecedentes señalados en el D.S. </w:t>
      </w:r>
      <w:proofErr w:type="spellStart"/>
      <w:r>
        <w:rPr>
          <w:rFonts w:ascii="gobCL" w:hAnsi="gobCL"/>
          <w:bCs/>
        </w:rPr>
        <w:t>Nº</w:t>
      </w:r>
      <w:proofErr w:type="spellEnd"/>
      <w:r>
        <w:rPr>
          <w:rFonts w:ascii="gobCL" w:hAnsi="gobCL"/>
          <w:bCs/>
        </w:rPr>
        <w:t xml:space="preserve"> 97 de 1996; modificado a través del D.S </w:t>
      </w:r>
      <w:proofErr w:type="spellStart"/>
      <w:r>
        <w:rPr>
          <w:rFonts w:ascii="gobCL" w:hAnsi="gobCL"/>
          <w:bCs/>
        </w:rPr>
        <w:t>Nº</w:t>
      </w:r>
      <w:proofErr w:type="spellEnd"/>
      <w:r>
        <w:rPr>
          <w:rFonts w:ascii="gobCL" w:hAnsi="gobCL"/>
          <w:bCs/>
        </w:rPr>
        <w:t xml:space="preserve"> 117 del 2015, en su artículo 4°, deberán acompañarse el o los documentos de garantía de seriedad de la oferta.</w:t>
      </w:r>
    </w:p>
    <w:p w14:paraId="36506FC3" w14:textId="77777777" w:rsidR="009E3B7D" w:rsidRDefault="009E3B7D" w:rsidP="009E3B7D">
      <w:pPr>
        <w:pStyle w:val="Textoindependiente"/>
        <w:ind w:left="720"/>
        <w:rPr>
          <w:rFonts w:ascii="gobCL" w:hAnsi="gobCL"/>
          <w:bCs/>
        </w:rPr>
      </w:pPr>
    </w:p>
    <w:p w14:paraId="46DC4C5A" w14:textId="26EC3741" w:rsidR="009E3B7D" w:rsidRDefault="009E3B7D" w:rsidP="009E3B7D">
      <w:pPr>
        <w:pStyle w:val="Textoindependiente"/>
        <w:numPr>
          <w:ilvl w:val="0"/>
          <w:numId w:val="42"/>
        </w:numPr>
        <w:rPr>
          <w:rFonts w:ascii="gobCL" w:hAnsi="gobCL"/>
          <w:bCs/>
        </w:rPr>
      </w:pPr>
      <w:r>
        <w:rPr>
          <w:rFonts w:ascii="gobCL" w:hAnsi="gobCL"/>
          <w:bCs/>
        </w:rPr>
        <w:t xml:space="preserve">“Sobre </w:t>
      </w:r>
      <w:proofErr w:type="spellStart"/>
      <w:r>
        <w:rPr>
          <w:rFonts w:ascii="gobCL" w:hAnsi="gobCL"/>
          <w:bCs/>
        </w:rPr>
        <w:t>N°</w:t>
      </w:r>
      <w:proofErr w:type="spellEnd"/>
      <w:r>
        <w:rPr>
          <w:rFonts w:ascii="gobCL" w:hAnsi="gobCL"/>
          <w:bCs/>
        </w:rPr>
        <w:t xml:space="preserve"> 2 Propuesta Económica”, dicho sobre deberá contener </w:t>
      </w:r>
      <w:bookmarkStart w:id="0" w:name="_Hlk118380966"/>
      <w:r w:rsidR="00153937">
        <w:rPr>
          <w:rFonts w:ascii="gobCL" w:hAnsi="gobCL"/>
          <w:bCs/>
        </w:rPr>
        <w:t>uno o más sobres cerrados según la cantidad de lotes a ofertar</w:t>
      </w:r>
      <w:r>
        <w:rPr>
          <w:rFonts w:ascii="gobCL" w:hAnsi="gobCL"/>
          <w:bCs/>
        </w:rPr>
        <w:t>, cada uno de ellos debe identificar</w:t>
      </w:r>
      <w:r w:rsidR="00153937">
        <w:rPr>
          <w:rFonts w:ascii="gobCL" w:hAnsi="gobCL"/>
          <w:bCs/>
        </w:rPr>
        <w:t xml:space="preserve"> en el exterior de cada sobre,</w:t>
      </w:r>
      <w:r>
        <w:rPr>
          <w:rFonts w:ascii="gobCL" w:hAnsi="gobCL"/>
          <w:bCs/>
        </w:rPr>
        <w:t xml:space="preserve"> </w:t>
      </w:r>
      <w:bookmarkStart w:id="1" w:name="_Hlk118379777"/>
      <w:r w:rsidR="00153937">
        <w:rPr>
          <w:rFonts w:ascii="gobCL" w:hAnsi="gobCL"/>
          <w:bCs/>
        </w:rPr>
        <w:t>el nombre del oferente, al nombre del recurso,</w:t>
      </w:r>
      <w:bookmarkEnd w:id="1"/>
      <w:r w:rsidR="00153937">
        <w:rPr>
          <w:rFonts w:ascii="gobCL" w:hAnsi="gobCL"/>
          <w:bCs/>
        </w:rPr>
        <w:t xml:space="preserve"> </w:t>
      </w:r>
      <w:r>
        <w:rPr>
          <w:rFonts w:ascii="gobCL" w:hAnsi="gobCL"/>
          <w:bCs/>
        </w:rPr>
        <w:t>el</w:t>
      </w:r>
      <w:r w:rsidR="00153937">
        <w:rPr>
          <w:rFonts w:ascii="gobCL" w:hAnsi="gobCL"/>
          <w:bCs/>
        </w:rPr>
        <w:t xml:space="preserve"> número</w:t>
      </w:r>
      <w:r>
        <w:rPr>
          <w:rFonts w:ascii="gobCL" w:hAnsi="gobCL"/>
          <w:bCs/>
        </w:rPr>
        <w:t xml:space="preserve"> </w:t>
      </w:r>
      <w:r w:rsidR="00153937">
        <w:rPr>
          <w:rFonts w:ascii="gobCL" w:hAnsi="gobCL"/>
          <w:bCs/>
        </w:rPr>
        <w:t xml:space="preserve">del </w:t>
      </w:r>
      <w:r>
        <w:rPr>
          <w:rFonts w:ascii="gobCL" w:hAnsi="gobCL"/>
          <w:bCs/>
        </w:rPr>
        <w:t xml:space="preserve">lote por el cual se está ofertando y </w:t>
      </w:r>
      <w:r w:rsidR="00153937">
        <w:rPr>
          <w:rFonts w:ascii="gobCL" w:hAnsi="gobCL"/>
          <w:bCs/>
        </w:rPr>
        <w:t xml:space="preserve">contenido en su interior, deberá indicar el valor de la </w:t>
      </w:r>
      <w:r>
        <w:rPr>
          <w:rFonts w:ascii="gobCL" w:hAnsi="gobCL"/>
          <w:bCs/>
        </w:rPr>
        <w:t xml:space="preserve">oferta, expresado en Unidades Tributarias Mensuales </w:t>
      </w:r>
      <w:r w:rsidR="00153937">
        <w:rPr>
          <w:rFonts w:ascii="gobCL" w:hAnsi="gobCL"/>
          <w:bCs/>
        </w:rPr>
        <w:t xml:space="preserve">(UTM) </w:t>
      </w:r>
      <w:r>
        <w:rPr>
          <w:rFonts w:ascii="gobCL" w:hAnsi="gobCL"/>
          <w:bCs/>
        </w:rPr>
        <w:t>a la fecha de la presentación. Las ofertas económicas por lote deberán ser mayor o igual que el precio mínimo estimado del recurso.</w:t>
      </w:r>
    </w:p>
    <w:bookmarkEnd w:id="0"/>
    <w:p w14:paraId="0C6A0199" w14:textId="77777777" w:rsidR="00057376" w:rsidRDefault="00057376" w:rsidP="009E3B7D">
      <w:pPr>
        <w:pStyle w:val="Prrafodelista"/>
        <w:jc w:val="both"/>
        <w:rPr>
          <w:rFonts w:ascii="gobCL" w:hAnsi="gobCL"/>
          <w:bCs/>
          <w:sz w:val="20"/>
        </w:rPr>
      </w:pPr>
    </w:p>
    <w:p w14:paraId="59CC0972" w14:textId="77777777" w:rsidR="009E3B7D" w:rsidRDefault="009E3B7D" w:rsidP="009E3B7D">
      <w:pPr>
        <w:pStyle w:val="Prrafodelista"/>
        <w:jc w:val="both"/>
        <w:rPr>
          <w:rFonts w:ascii="gobCL" w:hAnsi="gobCL"/>
          <w:bCs/>
          <w:sz w:val="20"/>
        </w:rPr>
      </w:pPr>
      <w:r>
        <w:rPr>
          <w:rFonts w:ascii="gobCL" w:hAnsi="gobCL"/>
          <w:bCs/>
          <w:sz w:val="20"/>
        </w:rPr>
        <w:t>Se debe considerar que cada lote corresponde a un porcentaje de la cuota anual y que</w:t>
      </w:r>
      <w:r w:rsidR="004F51FC">
        <w:rPr>
          <w:rFonts w:ascii="gobCL" w:hAnsi="gobCL"/>
          <w:bCs/>
          <w:sz w:val="20"/>
        </w:rPr>
        <w:t>,</w:t>
      </w:r>
      <w:r>
        <w:rPr>
          <w:rFonts w:ascii="gobCL" w:hAnsi="gobCL"/>
          <w:bCs/>
          <w:sz w:val="20"/>
        </w:rPr>
        <w:t xml:space="preserve"> al momento de realizar la oferta económica, ésta deberá considerar </w:t>
      </w:r>
      <w:r w:rsidR="00057376">
        <w:rPr>
          <w:rFonts w:ascii="gobCL" w:hAnsi="gobCL"/>
          <w:bCs/>
          <w:sz w:val="20"/>
        </w:rPr>
        <w:t>los 10 años que dura el permiso.</w:t>
      </w:r>
      <w:r>
        <w:rPr>
          <w:rFonts w:ascii="gobCL" w:hAnsi="gobCL"/>
          <w:bCs/>
          <w:sz w:val="20"/>
        </w:rPr>
        <w:t xml:space="preserve"> Esto implica que, en el caso que alguien se adjudique un determinado lote, el titular deberá cancelar anualmente e</w:t>
      </w:r>
      <w:r w:rsidR="00057376">
        <w:rPr>
          <w:rFonts w:ascii="gobCL" w:hAnsi="gobCL"/>
          <w:bCs/>
          <w:sz w:val="20"/>
        </w:rPr>
        <w:t>l valor ofertado dividido en 10 años.</w:t>
      </w:r>
    </w:p>
    <w:p w14:paraId="03934378" w14:textId="77777777" w:rsidR="009E3B7D" w:rsidRDefault="009E3B7D" w:rsidP="009E3B7D">
      <w:pPr>
        <w:pStyle w:val="Prrafodelista"/>
        <w:rPr>
          <w:rFonts w:ascii="gobCL" w:hAnsi="gobCL"/>
          <w:bCs/>
        </w:rPr>
      </w:pPr>
    </w:p>
    <w:p w14:paraId="438FF908" w14:textId="5A51656C" w:rsidR="009E3B7D" w:rsidRDefault="00323CCF" w:rsidP="009E3B7D">
      <w:pPr>
        <w:pStyle w:val="Textoindependiente"/>
        <w:numPr>
          <w:ilvl w:val="0"/>
          <w:numId w:val="41"/>
        </w:numPr>
        <w:rPr>
          <w:rFonts w:ascii="gobCL" w:hAnsi="gobCL"/>
          <w:bCs/>
        </w:rPr>
      </w:pPr>
      <w:r>
        <w:rPr>
          <w:rFonts w:ascii="gobCL" w:hAnsi="gobCL"/>
          <w:bCs/>
        </w:rPr>
        <w:lastRenderedPageBreak/>
        <w:t>” Sobre</w:t>
      </w:r>
      <w:r w:rsidR="007151DC">
        <w:rPr>
          <w:rFonts w:ascii="gobCL" w:hAnsi="gobCL"/>
          <w:bCs/>
        </w:rPr>
        <w:t xml:space="preserve"> </w:t>
      </w:r>
      <w:proofErr w:type="spellStart"/>
      <w:r w:rsidR="009E3B7D">
        <w:rPr>
          <w:rFonts w:ascii="gobCL" w:hAnsi="gobCL"/>
          <w:bCs/>
        </w:rPr>
        <w:t>N°</w:t>
      </w:r>
      <w:proofErr w:type="spellEnd"/>
      <w:r w:rsidR="009E3B7D">
        <w:rPr>
          <w:rFonts w:ascii="gobCL" w:hAnsi="gobCL"/>
          <w:bCs/>
        </w:rPr>
        <w:t xml:space="preserve"> 3 Desempate”, el cual tiene por objeto dirimir posibles desempates entre dos o más oferentes. Este sobre deberá contener tantos sobres de desempate como lotes se desee subastar</w:t>
      </w:r>
      <w:r w:rsidR="005B7B9F">
        <w:rPr>
          <w:rFonts w:ascii="gobCL" w:hAnsi="gobCL"/>
          <w:bCs/>
        </w:rPr>
        <w:t xml:space="preserve"> y disponer de la misma información reflejada para los sobres 2.</w:t>
      </w:r>
      <w:r w:rsidR="009E3B7D">
        <w:rPr>
          <w:rFonts w:ascii="gobCL" w:hAnsi="gobCL"/>
          <w:bCs/>
        </w:rPr>
        <w:t xml:space="preserve">   </w:t>
      </w:r>
    </w:p>
    <w:p w14:paraId="055188B8" w14:textId="77777777" w:rsidR="008A49B9" w:rsidRDefault="008A49B9">
      <w:pPr>
        <w:pStyle w:val="Textoindependiente"/>
        <w:rPr>
          <w:rFonts w:ascii="gobCL" w:hAnsi="gobCL"/>
          <w:lang w:val="es-ES_tradnl"/>
        </w:rPr>
      </w:pPr>
    </w:p>
    <w:p w14:paraId="3C018A6D" w14:textId="77777777" w:rsidR="00A5775B" w:rsidRPr="00801292" w:rsidRDefault="00A5775B">
      <w:pPr>
        <w:pStyle w:val="Textoindependiente"/>
        <w:rPr>
          <w:rFonts w:ascii="gobCL" w:hAnsi="gobCL"/>
          <w:lang w:val="es-ES_tradnl"/>
        </w:rPr>
      </w:pPr>
    </w:p>
    <w:p w14:paraId="47B2E6AC" w14:textId="77777777" w:rsidR="003E2EB1" w:rsidRPr="00270C61" w:rsidRDefault="003E2EB1">
      <w:pPr>
        <w:pStyle w:val="Textoindependiente"/>
        <w:numPr>
          <w:ilvl w:val="0"/>
          <w:numId w:val="38"/>
        </w:numPr>
        <w:rPr>
          <w:rFonts w:ascii="gobCL" w:hAnsi="gobCL"/>
          <w:b/>
          <w:bCs/>
          <w:sz w:val="24"/>
          <w:u w:val="single"/>
        </w:rPr>
      </w:pPr>
      <w:r w:rsidRPr="00270C61">
        <w:rPr>
          <w:rFonts w:ascii="gobCL" w:hAnsi="gobCL"/>
          <w:b/>
          <w:bCs/>
          <w:sz w:val="24"/>
          <w:u w:val="single"/>
        </w:rPr>
        <w:t xml:space="preserve">Monto de </w:t>
      </w:r>
      <w:r w:rsidR="00B0090E">
        <w:rPr>
          <w:rFonts w:ascii="gobCL" w:hAnsi="gobCL"/>
          <w:b/>
          <w:bCs/>
          <w:sz w:val="24"/>
          <w:u w:val="single"/>
        </w:rPr>
        <w:t>g</w:t>
      </w:r>
      <w:r w:rsidRPr="00270C61">
        <w:rPr>
          <w:rFonts w:ascii="gobCL" w:hAnsi="gobCL"/>
          <w:b/>
          <w:bCs/>
          <w:sz w:val="24"/>
          <w:u w:val="single"/>
        </w:rPr>
        <w:t>a</w:t>
      </w:r>
      <w:r w:rsidR="00B0090E">
        <w:rPr>
          <w:rFonts w:ascii="gobCL" w:hAnsi="gobCL"/>
          <w:b/>
          <w:bCs/>
          <w:sz w:val="24"/>
          <w:u w:val="single"/>
        </w:rPr>
        <w:t>rantía de seriedad de la oferta</w:t>
      </w:r>
    </w:p>
    <w:p w14:paraId="35481F30" w14:textId="77777777" w:rsidR="00EC0F3C" w:rsidRPr="00270C61" w:rsidRDefault="00EC0F3C" w:rsidP="00EC0F3C">
      <w:pPr>
        <w:pStyle w:val="Textoindependiente"/>
        <w:ind w:left="720"/>
        <w:rPr>
          <w:rFonts w:ascii="gobCL" w:hAnsi="gobCL"/>
          <w:b/>
          <w:bCs/>
          <w:sz w:val="24"/>
          <w:u w:val="single"/>
        </w:rPr>
      </w:pPr>
    </w:p>
    <w:p w14:paraId="2AE151F3" w14:textId="77777777" w:rsidR="003E2EB1" w:rsidRPr="00270C61" w:rsidRDefault="003E2EB1">
      <w:pPr>
        <w:pStyle w:val="Textoindependiente"/>
        <w:rPr>
          <w:rFonts w:ascii="gobCL" w:hAnsi="gobCL"/>
          <w:bCs/>
        </w:rPr>
      </w:pPr>
      <w:r w:rsidRPr="00270C61">
        <w:rPr>
          <w:rFonts w:ascii="gobCL" w:hAnsi="gobCL"/>
          <w:bCs/>
        </w:rPr>
        <w:t>Para determinar el monto de garantía de seriedad se ha determinado un coeficiente fijo de 0</w:t>
      </w:r>
      <w:r w:rsidR="001A1A86">
        <w:rPr>
          <w:rFonts w:ascii="gobCL" w:hAnsi="gobCL"/>
          <w:bCs/>
        </w:rPr>
        <w:t>,</w:t>
      </w:r>
      <w:r w:rsidRPr="00270C61">
        <w:rPr>
          <w:rFonts w:ascii="gobCL" w:hAnsi="gobCL"/>
          <w:bCs/>
        </w:rPr>
        <w:t xml:space="preserve">01. </w:t>
      </w:r>
    </w:p>
    <w:p w14:paraId="2111A521" w14:textId="77777777" w:rsidR="003E2EB1" w:rsidRPr="00270C61" w:rsidRDefault="003E2EB1">
      <w:pPr>
        <w:pStyle w:val="Textoindependiente"/>
        <w:rPr>
          <w:rFonts w:ascii="gobCL" w:hAnsi="gobCL"/>
          <w:bCs/>
        </w:rPr>
      </w:pPr>
    </w:p>
    <w:p w14:paraId="3CF8B243" w14:textId="77777777" w:rsidR="003E2EB1" w:rsidRPr="00270C61" w:rsidRDefault="003E2EB1">
      <w:pPr>
        <w:pStyle w:val="Textoindependiente"/>
        <w:rPr>
          <w:rFonts w:ascii="gobCL" w:hAnsi="gobCL"/>
          <w:bCs/>
        </w:rPr>
      </w:pPr>
      <w:r w:rsidRPr="00270C61">
        <w:rPr>
          <w:rFonts w:ascii="gobCL" w:hAnsi="gobCL"/>
          <w:bCs/>
        </w:rPr>
        <w:t xml:space="preserve">El monto de la garantía de seriedad que deberán presentar para participar en la subasta </w:t>
      </w:r>
      <w:proofErr w:type="gramStart"/>
      <w:r w:rsidRPr="00270C61">
        <w:rPr>
          <w:rFonts w:ascii="gobCL" w:hAnsi="gobCL"/>
          <w:bCs/>
        </w:rPr>
        <w:t>de acuerdo al</w:t>
      </w:r>
      <w:proofErr w:type="gramEnd"/>
      <w:r w:rsidRPr="00270C61">
        <w:rPr>
          <w:rFonts w:ascii="gobCL" w:hAnsi="gobCL"/>
          <w:bCs/>
        </w:rPr>
        <w:t xml:space="preserve"> lote de interés corresponderá al resultado de aplicar la siguiente formula:</w:t>
      </w:r>
    </w:p>
    <w:p w14:paraId="2BDB94ED" w14:textId="77777777" w:rsidR="003E2EB1" w:rsidRPr="00270C61" w:rsidRDefault="003E2EB1">
      <w:pPr>
        <w:pStyle w:val="Textoindependiente"/>
        <w:rPr>
          <w:rFonts w:ascii="gobCL" w:hAnsi="gobCL"/>
          <w:bCs/>
        </w:rPr>
      </w:pPr>
    </w:p>
    <w:p w14:paraId="21ED00BF" w14:textId="77777777" w:rsidR="003E2EB1" w:rsidRPr="00270C61" w:rsidRDefault="003E2EB1">
      <w:pPr>
        <w:pStyle w:val="Textoindependiente"/>
        <w:jc w:val="center"/>
        <w:rPr>
          <w:rFonts w:ascii="gobCL" w:hAnsi="gobCL"/>
          <w:b/>
        </w:rPr>
      </w:pPr>
      <w:r w:rsidRPr="00270C61">
        <w:rPr>
          <w:rFonts w:ascii="gobCL" w:hAnsi="gobCL"/>
          <w:b/>
        </w:rPr>
        <w:t>% de corte a subastar x Cuota Anual x Valor de San</w:t>
      </w:r>
      <w:r w:rsidR="00B0090E">
        <w:rPr>
          <w:rFonts w:ascii="gobCL" w:hAnsi="gobCL"/>
          <w:b/>
        </w:rPr>
        <w:t>ción Vigente</w:t>
      </w:r>
      <w:r w:rsidR="00741719">
        <w:rPr>
          <w:rStyle w:val="Refdenotaalpie"/>
          <w:rFonts w:ascii="gobCL" w:hAnsi="gobCL"/>
          <w:b/>
        </w:rPr>
        <w:footnoteReference w:id="2"/>
      </w:r>
      <w:r w:rsidR="00B0090E">
        <w:rPr>
          <w:rFonts w:ascii="gobCL" w:hAnsi="gobCL"/>
          <w:b/>
        </w:rPr>
        <w:t xml:space="preserve"> x Coeficiente Fijo</w:t>
      </w:r>
    </w:p>
    <w:p w14:paraId="1C425F27" w14:textId="77777777" w:rsidR="003E2EB1" w:rsidRPr="00270C61" w:rsidRDefault="003E2EB1">
      <w:pPr>
        <w:pStyle w:val="Textoindependiente"/>
        <w:rPr>
          <w:rFonts w:ascii="gobCL" w:hAnsi="gobCL"/>
          <w:bCs/>
        </w:rPr>
      </w:pPr>
    </w:p>
    <w:p w14:paraId="394924C0" w14:textId="07792FED" w:rsidR="003E2EB1" w:rsidRPr="00270C61" w:rsidRDefault="003E2EB1" w:rsidP="00464CF3">
      <w:pPr>
        <w:pStyle w:val="Textoindependiente"/>
        <w:tabs>
          <w:tab w:val="left" w:pos="1418"/>
        </w:tabs>
        <w:rPr>
          <w:rFonts w:ascii="gobCL" w:hAnsi="gobCL"/>
          <w:bCs/>
        </w:rPr>
      </w:pPr>
      <w:r w:rsidRPr="00270C61">
        <w:rPr>
          <w:rFonts w:ascii="gobCL" w:hAnsi="gobCL"/>
          <w:bCs/>
        </w:rPr>
        <w:t>Para e</w:t>
      </w:r>
      <w:r w:rsidR="005221B0">
        <w:rPr>
          <w:rFonts w:ascii="gobCL" w:hAnsi="gobCL"/>
          <w:bCs/>
        </w:rPr>
        <w:t>l</w:t>
      </w:r>
      <w:r w:rsidRPr="00270C61">
        <w:rPr>
          <w:rFonts w:ascii="gobCL" w:hAnsi="gobCL"/>
          <w:bCs/>
        </w:rPr>
        <w:t xml:space="preserve"> año</w:t>
      </w:r>
      <w:r w:rsidR="005221B0">
        <w:rPr>
          <w:rFonts w:ascii="gobCL" w:hAnsi="gobCL"/>
          <w:bCs/>
        </w:rPr>
        <w:t xml:space="preserve"> </w:t>
      </w:r>
      <w:r w:rsidR="004F6106">
        <w:rPr>
          <w:rFonts w:ascii="gobCL" w:hAnsi="gobCL"/>
          <w:bCs/>
        </w:rPr>
        <w:t>202</w:t>
      </w:r>
      <w:r w:rsidR="00F73009">
        <w:rPr>
          <w:rFonts w:ascii="gobCL" w:hAnsi="gobCL"/>
          <w:bCs/>
        </w:rPr>
        <w:t>3</w:t>
      </w:r>
      <w:r w:rsidR="001506CA" w:rsidRPr="00270C61">
        <w:rPr>
          <w:rFonts w:ascii="gobCL" w:hAnsi="gobCL"/>
          <w:bCs/>
        </w:rPr>
        <w:t xml:space="preserve"> </w:t>
      </w:r>
      <w:r w:rsidRPr="00270C61">
        <w:rPr>
          <w:rFonts w:ascii="gobCL" w:hAnsi="gobCL"/>
          <w:bCs/>
        </w:rPr>
        <w:t xml:space="preserve">el monto de </w:t>
      </w:r>
      <w:r w:rsidR="00450386" w:rsidRPr="00270C61">
        <w:rPr>
          <w:rFonts w:ascii="gobCL" w:hAnsi="gobCL"/>
          <w:bCs/>
        </w:rPr>
        <w:t>garantía por</w:t>
      </w:r>
      <w:r w:rsidRPr="00270C61">
        <w:rPr>
          <w:rFonts w:ascii="gobCL" w:hAnsi="gobCL"/>
          <w:bCs/>
        </w:rPr>
        <w:t xml:space="preserve"> </w:t>
      </w:r>
      <w:r w:rsidRPr="002B1E68">
        <w:rPr>
          <w:rFonts w:ascii="gobCL" w:hAnsi="gobCL"/>
          <w:bCs/>
        </w:rPr>
        <w:t xml:space="preserve">el </w:t>
      </w:r>
      <w:r w:rsidR="007E7556" w:rsidRPr="002B1E68">
        <w:rPr>
          <w:rFonts w:ascii="gobCL" w:hAnsi="gobCL"/>
          <w:bCs/>
        </w:rPr>
        <w:t>1</w:t>
      </w:r>
      <w:r w:rsidRPr="002B1E68">
        <w:rPr>
          <w:rFonts w:ascii="gobCL" w:hAnsi="gobCL"/>
          <w:bCs/>
        </w:rPr>
        <w:t xml:space="preserve">% será de: </w:t>
      </w:r>
      <w:r w:rsidR="00A40997">
        <w:rPr>
          <w:rFonts w:ascii="gobCL" w:hAnsi="gobCL"/>
          <w:bCs/>
        </w:rPr>
        <w:t>0,01</w:t>
      </w:r>
      <w:r w:rsidR="00EA2AC7">
        <w:rPr>
          <w:rFonts w:ascii="gobCL" w:hAnsi="gobCL"/>
          <w:bCs/>
        </w:rPr>
        <w:t xml:space="preserve"> </w:t>
      </w:r>
      <w:r w:rsidRPr="002B1E68">
        <w:rPr>
          <w:rFonts w:ascii="gobCL" w:hAnsi="gobCL"/>
          <w:bCs/>
        </w:rPr>
        <w:t xml:space="preserve">x </w:t>
      </w:r>
      <w:r w:rsidR="00A40997">
        <w:rPr>
          <w:rFonts w:ascii="gobCL" w:hAnsi="gobCL"/>
          <w:bCs/>
        </w:rPr>
        <w:t>2.</w:t>
      </w:r>
      <w:r w:rsidR="00722A9E">
        <w:rPr>
          <w:rFonts w:ascii="gobCL" w:hAnsi="gobCL"/>
          <w:bCs/>
        </w:rPr>
        <w:t>516</w:t>
      </w:r>
      <w:r w:rsidR="0071194C" w:rsidRPr="002B1E68">
        <w:rPr>
          <w:rFonts w:ascii="gobCL" w:hAnsi="gobCL"/>
          <w:bCs/>
        </w:rPr>
        <w:t xml:space="preserve"> x </w:t>
      </w:r>
      <w:r w:rsidR="00722A9E">
        <w:rPr>
          <w:rFonts w:ascii="gobCL" w:hAnsi="gobCL"/>
          <w:bCs/>
        </w:rPr>
        <w:t>384</w:t>
      </w:r>
      <w:r w:rsidR="00F73009">
        <w:rPr>
          <w:rFonts w:ascii="gobCL" w:hAnsi="gobCL"/>
          <w:bCs/>
        </w:rPr>
        <w:t>,</w:t>
      </w:r>
      <w:r w:rsidR="00722A9E">
        <w:rPr>
          <w:rFonts w:ascii="gobCL" w:hAnsi="gobCL"/>
          <w:bCs/>
        </w:rPr>
        <w:t>0</w:t>
      </w:r>
      <w:r w:rsidR="00F73009" w:rsidRPr="002B1E68">
        <w:rPr>
          <w:rFonts w:ascii="gobCL" w:hAnsi="gobCL"/>
          <w:bCs/>
        </w:rPr>
        <w:t xml:space="preserve"> </w:t>
      </w:r>
      <w:r w:rsidR="0071194C" w:rsidRPr="002B1E68">
        <w:rPr>
          <w:rFonts w:ascii="gobCL" w:hAnsi="gobCL"/>
          <w:bCs/>
        </w:rPr>
        <w:t xml:space="preserve">x 0,01 = </w:t>
      </w:r>
      <w:r w:rsidR="00722A9E">
        <w:rPr>
          <w:rFonts w:ascii="gobCL" w:hAnsi="gobCL"/>
          <w:bCs/>
        </w:rPr>
        <w:t>96</w:t>
      </w:r>
      <w:r w:rsidR="00E94769">
        <w:rPr>
          <w:rFonts w:ascii="gobCL" w:hAnsi="gobCL"/>
          <w:bCs/>
        </w:rPr>
        <w:t>,</w:t>
      </w:r>
      <w:r w:rsidR="00722A9E">
        <w:rPr>
          <w:rFonts w:ascii="gobCL" w:hAnsi="gobCL"/>
          <w:bCs/>
        </w:rPr>
        <w:t>61</w:t>
      </w:r>
      <w:r w:rsidR="001F137D">
        <w:rPr>
          <w:rFonts w:ascii="gobCL" w:hAnsi="gobCL"/>
          <w:bCs/>
        </w:rPr>
        <w:t xml:space="preserve"> </w:t>
      </w:r>
      <w:r w:rsidR="00A40997">
        <w:rPr>
          <w:rFonts w:ascii="gobCL" w:hAnsi="gobCL"/>
          <w:bCs/>
        </w:rPr>
        <w:t>UTM</w:t>
      </w:r>
    </w:p>
    <w:p w14:paraId="46139B76" w14:textId="77777777" w:rsidR="005D6D9F" w:rsidRPr="00270C61" w:rsidRDefault="005D6D9F">
      <w:pPr>
        <w:pStyle w:val="Textoindependiente"/>
        <w:rPr>
          <w:rFonts w:ascii="gobCL" w:hAnsi="gobCL"/>
          <w:bCs/>
        </w:rPr>
      </w:pPr>
    </w:p>
    <w:p w14:paraId="793FE32B" w14:textId="57CFD642" w:rsidR="004B75A6" w:rsidRPr="00270C61" w:rsidRDefault="0049376B">
      <w:pPr>
        <w:pStyle w:val="Textoindependiente"/>
        <w:rPr>
          <w:rFonts w:ascii="gobCL" w:hAnsi="gobCL"/>
          <w:bCs/>
        </w:rPr>
      </w:pPr>
      <w:r>
        <w:rPr>
          <w:rFonts w:ascii="gobCL" w:hAnsi="gobCL"/>
          <w:bCs/>
        </w:rPr>
        <w:t>Luego los montos de garantía de s</w:t>
      </w:r>
      <w:r w:rsidR="003E2EB1" w:rsidRPr="00270C61">
        <w:rPr>
          <w:rFonts w:ascii="gobCL" w:hAnsi="gobCL"/>
          <w:bCs/>
        </w:rPr>
        <w:t xml:space="preserve">eriedad, expresados en unidad tributaria mensual (UTM) </w:t>
      </w:r>
      <w:r w:rsidR="00722A9E" w:rsidRPr="00270C61">
        <w:rPr>
          <w:rFonts w:ascii="gobCL" w:hAnsi="gobCL"/>
          <w:bCs/>
        </w:rPr>
        <w:t>de acuerdo con</w:t>
      </w:r>
      <w:r w:rsidR="003E2EB1" w:rsidRPr="00270C61">
        <w:rPr>
          <w:rFonts w:ascii="gobCL" w:hAnsi="gobCL"/>
          <w:bCs/>
        </w:rPr>
        <w:t xml:space="preserve"> los cortes</w:t>
      </w:r>
      <w:r w:rsidR="001F6CBF" w:rsidRPr="00270C61">
        <w:rPr>
          <w:rFonts w:ascii="gobCL" w:hAnsi="gobCL"/>
          <w:bCs/>
        </w:rPr>
        <w:t xml:space="preserve"> </w:t>
      </w:r>
      <w:r w:rsidR="003E2EB1" w:rsidRPr="00270C61">
        <w:rPr>
          <w:rFonts w:ascii="gobCL" w:hAnsi="gobCL"/>
          <w:bCs/>
        </w:rPr>
        <w:t>(%) fijos son los siguientes:</w:t>
      </w:r>
    </w:p>
    <w:p w14:paraId="402AFE61" w14:textId="43724FE0" w:rsidR="007E460D" w:rsidRDefault="007E460D">
      <w:pPr>
        <w:rPr>
          <w:rFonts w:ascii="gobCL" w:hAnsi="gobCL"/>
          <w:b/>
          <w:sz w:val="20"/>
        </w:rPr>
      </w:pPr>
    </w:p>
    <w:p w14:paraId="53BFA907" w14:textId="216F26AA" w:rsidR="003E2EB1" w:rsidRDefault="003E2EB1">
      <w:pPr>
        <w:pStyle w:val="Textoindependiente"/>
        <w:jc w:val="center"/>
        <w:rPr>
          <w:rFonts w:ascii="gobCL" w:hAnsi="gobCL"/>
          <w:b/>
        </w:rPr>
      </w:pPr>
      <w:r w:rsidRPr="00270C61">
        <w:rPr>
          <w:rFonts w:ascii="gobCL" w:hAnsi="gobCL"/>
          <w:b/>
        </w:rPr>
        <w:t xml:space="preserve">Tabla </w:t>
      </w:r>
      <w:r w:rsidR="00B56BA0">
        <w:rPr>
          <w:rFonts w:ascii="gobCL" w:hAnsi="gobCL"/>
          <w:b/>
        </w:rPr>
        <w:t>2</w:t>
      </w:r>
      <w:r w:rsidRPr="00270C61">
        <w:rPr>
          <w:rFonts w:ascii="gobCL" w:hAnsi="gobCL"/>
          <w:b/>
        </w:rPr>
        <w:t xml:space="preserve">: Montos de </w:t>
      </w:r>
      <w:r w:rsidR="00B0090E">
        <w:rPr>
          <w:rFonts w:ascii="gobCL" w:hAnsi="gobCL"/>
          <w:b/>
        </w:rPr>
        <w:t>g</w:t>
      </w:r>
      <w:r w:rsidRPr="00270C61">
        <w:rPr>
          <w:rFonts w:ascii="gobCL" w:hAnsi="gobCL"/>
          <w:b/>
        </w:rPr>
        <w:t xml:space="preserve">arantía de </w:t>
      </w:r>
      <w:r w:rsidR="00B0090E">
        <w:rPr>
          <w:rFonts w:ascii="gobCL" w:hAnsi="gobCL"/>
          <w:b/>
        </w:rPr>
        <w:t>s</w:t>
      </w:r>
      <w:r w:rsidRPr="00270C61">
        <w:rPr>
          <w:rFonts w:ascii="gobCL" w:hAnsi="gobCL"/>
          <w:b/>
        </w:rPr>
        <w:t xml:space="preserve">eriedad de la </w:t>
      </w:r>
      <w:r w:rsidR="00B0090E">
        <w:rPr>
          <w:rFonts w:ascii="gobCL" w:hAnsi="gobCL"/>
          <w:b/>
        </w:rPr>
        <w:t>o</w:t>
      </w:r>
      <w:r w:rsidRPr="00270C61">
        <w:rPr>
          <w:rFonts w:ascii="gobCL" w:hAnsi="gobCL"/>
          <w:b/>
        </w:rPr>
        <w:t>ferta</w:t>
      </w:r>
      <w:r w:rsidR="00B0090E">
        <w:rPr>
          <w:rFonts w:ascii="gobCL" w:hAnsi="gobCL"/>
          <w:b/>
        </w:rPr>
        <w:t xml:space="preserve"> </w:t>
      </w:r>
      <w:r w:rsidRPr="00270C61">
        <w:rPr>
          <w:rFonts w:ascii="gobCL" w:hAnsi="gobCL"/>
          <w:b/>
        </w:rPr>
        <w:t>(UTM)</w:t>
      </w:r>
    </w:p>
    <w:tbl>
      <w:tblPr>
        <w:tblW w:w="4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1384"/>
        <w:gridCol w:w="1384"/>
      </w:tblGrid>
      <w:tr w:rsidR="002030A3" w:rsidRPr="001A35C9" w14:paraId="7C025664" w14:textId="77777777" w:rsidTr="00EA2AC7">
        <w:trPr>
          <w:trHeight w:val="530"/>
          <w:jc w:val="center"/>
        </w:trPr>
        <w:tc>
          <w:tcPr>
            <w:tcW w:w="1384" w:type="dxa"/>
            <w:shd w:val="clear" w:color="auto" w:fill="auto"/>
            <w:vAlign w:val="center"/>
            <w:hideMark/>
          </w:tcPr>
          <w:p w14:paraId="7AC45DD0" w14:textId="77777777" w:rsidR="002030A3" w:rsidRPr="001A35C9" w:rsidRDefault="001A35C9">
            <w:pPr>
              <w:jc w:val="center"/>
              <w:rPr>
                <w:rFonts w:ascii="gobCL" w:hAnsi="gobCL"/>
                <w:color w:val="000000"/>
                <w:sz w:val="16"/>
                <w:szCs w:val="20"/>
              </w:rPr>
            </w:pPr>
            <w:r>
              <w:rPr>
                <w:rFonts w:ascii="gobCL" w:hAnsi="gobCL"/>
                <w:color w:val="000000"/>
                <w:sz w:val="16"/>
                <w:szCs w:val="20"/>
              </w:rPr>
              <w:t>Lote (</w:t>
            </w:r>
            <w:proofErr w:type="spellStart"/>
            <w:r>
              <w:rPr>
                <w:rFonts w:ascii="gobCL" w:hAnsi="gobCL"/>
                <w:color w:val="000000"/>
                <w:sz w:val="16"/>
                <w:szCs w:val="20"/>
              </w:rPr>
              <w:t>n</w:t>
            </w:r>
            <w:r w:rsidR="002030A3" w:rsidRPr="001A35C9">
              <w:rPr>
                <w:rFonts w:ascii="gobCL" w:hAnsi="gobCL"/>
                <w:color w:val="000000"/>
                <w:sz w:val="16"/>
                <w:szCs w:val="20"/>
              </w:rPr>
              <w:t>º</w:t>
            </w:r>
            <w:proofErr w:type="spellEnd"/>
            <w:r w:rsidR="002030A3" w:rsidRPr="001A35C9">
              <w:rPr>
                <w:rFonts w:ascii="gobCL" w:hAnsi="gobCL"/>
                <w:color w:val="000000"/>
                <w:sz w:val="16"/>
                <w:szCs w:val="20"/>
              </w:rPr>
              <w:t>)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5A4FE075" w14:textId="77777777" w:rsidR="002030A3" w:rsidRPr="001A35C9" w:rsidRDefault="002030A3" w:rsidP="001A35C9">
            <w:pPr>
              <w:jc w:val="center"/>
              <w:rPr>
                <w:rFonts w:ascii="gobCL" w:hAnsi="gobCL"/>
                <w:color w:val="000000"/>
                <w:sz w:val="16"/>
                <w:szCs w:val="20"/>
              </w:rPr>
            </w:pPr>
            <w:r w:rsidRPr="001A35C9">
              <w:rPr>
                <w:rFonts w:ascii="gobCL" w:hAnsi="gobCL"/>
                <w:color w:val="000000"/>
                <w:sz w:val="16"/>
                <w:szCs w:val="20"/>
              </w:rPr>
              <w:t xml:space="preserve">Tamaño del </w:t>
            </w:r>
            <w:r w:rsidR="001A35C9">
              <w:rPr>
                <w:rFonts w:ascii="gobCL" w:hAnsi="gobCL"/>
                <w:color w:val="000000"/>
                <w:sz w:val="16"/>
                <w:szCs w:val="20"/>
              </w:rPr>
              <w:t xml:space="preserve">lote </w:t>
            </w:r>
            <w:r w:rsidRPr="001A35C9">
              <w:rPr>
                <w:rFonts w:ascii="gobCL" w:hAnsi="gobCL"/>
                <w:color w:val="000000"/>
                <w:sz w:val="16"/>
                <w:szCs w:val="20"/>
              </w:rPr>
              <w:t>(%) Fijo</w:t>
            </w:r>
          </w:p>
        </w:tc>
        <w:tc>
          <w:tcPr>
            <w:tcW w:w="1384" w:type="dxa"/>
            <w:shd w:val="clear" w:color="000000" w:fill="FFFFFF"/>
            <w:noWrap/>
            <w:vAlign w:val="center"/>
            <w:hideMark/>
          </w:tcPr>
          <w:p w14:paraId="4562D7EC" w14:textId="77777777" w:rsidR="002030A3" w:rsidRPr="001A35C9" w:rsidRDefault="002030A3">
            <w:pPr>
              <w:jc w:val="center"/>
              <w:rPr>
                <w:rFonts w:ascii="gobCL" w:hAnsi="gobCL"/>
                <w:bCs/>
                <w:color w:val="000000"/>
                <w:sz w:val="16"/>
                <w:szCs w:val="18"/>
              </w:rPr>
            </w:pPr>
            <w:r w:rsidRPr="001A35C9">
              <w:rPr>
                <w:rFonts w:ascii="gobCL" w:hAnsi="gobCL"/>
                <w:bCs/>
                <w:color w:val="000000"/>
                <w:sz w:val="16"/>
                <w:szCs w:val="18"/>
              </w:rPr>
              <w:t>Garantía (UTM)</w:t>
            </w:r>
            <w:r w:rsidR="00B50803">
              <w:rPr>
                <w:rStyle w:val="Refdenotaalpie"/>
                <w:rFonts w:ascii="gobCL" w:hAnsi="gobCL"/>
                <w:bCs/>
                <w:color w:val="000000"/>
                <w:sz w:val="16"/>
                <w:szCs w:val="18"/>
              </w:rPr>
              <w:footnoteReference w:id="3"/>
            </w:r>
          </w:p>
        </w:tc>
      </w:tr>
      <w:tr w:rsidR="00722A9E" w:rsidRPr="001A35C9" w14:paraId="71A43AE1" w14:textId="77777777" w:rsidTr="00085B7F">
        <w:trPr>
          <w:trHeight w:val="242"/>
          <w:jc w:val="center"/>
        </w:trPr>
        <w:tc>
          <w:tcPr>
            <w:tcW w:w="1384" w:type="dxa"/>
            <w:shd w:val="clear" w:color="auto" w:fill="auto"/>
            <w:vAlign w:val="center"/>
            <w:hideMark/>
          </w:tcPr>
          <w:p w14:paraId="00B93C7C" w14:textId="77777777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1</w:t>
            </w:r>
          </w:p>
        </w:tc>
        <w:tc>
          <w:tcPr>
            <w:tcW w:w="1384" w:type="dxa"/>
            <w:shd w:val="clear" w:color="auto" w:fill="auto"/>
            <w:hideMark/>
          </w:tcPr>
          <w:p w14:paraId="5D5201CA" w14:textId="34DEF339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2,0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B8AB0" w14:textId="518B1495" w:rsidR="00722A9E" w:rsidRPr="00722A9E" w:rsidRDefault="00722A9E" w:rsidP="00722A9E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 w:cs="Calibri"/>
                <w:color w:val="000000"/>
                <w:sz w:val="16"/>
                <w:szCs w:val="16"/>
              </w:rPr>
              <w:t>193,22</w:t>
            </w:r>
          </w:p>
        </w:tc>
      </w:tr>
      <w:tr w:rsidR="00722A9E" w:rsidRPr="001A35C9" w14:paraId="1D456411" w14:textId="77777777" w:rsidTr="00085B7F">
        <w:trPr>
          <w:trHeight w:val="242"/>
          <w:jc w:val="center"/>
        </w:trPr>
        <w:tc>
          <w:tcPr>
            <w:tcW w:w="1384" w:type="dxa"/>
            <w:shd w:val="clear" w:color="auto" w:fill="auto"/>
            <w:vAlign w:val="center"/>
            <w:hideMark/>
          </w:tcPr>
          <w:p w14:paraId="4473CBBD" w14:textId="77777777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2</w:t>
            </w:r>
          </w:p>
        </w:tc>
        <w:tc>
          <w:tcPr>
            <w:tcW w:w="1384" w:type="dxa"/>
            <w:shd w:val="clear" w:color="auto" w:fill="auto"/>
            <w:hideMark/>
          </w:tcPr>
          <w:p w14:paraId="295BF132" w14:textId="07417666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1,5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0D558" w14:textId="5FA188E5" w:rsidR="00722A9E" w:rsidRPr="00722A9E" w:rsidRDefault="00722A9E" w:rsidP="00722A9E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 w:cs="Calibri"/>
                <w:color w:val="000000"/>
                <w:sz w:val="16"/>
                <w:szCs w:val="16"/>
              </w:rPr>
              <w:t>144,92</w:t>
            </w:r>
          </w:p>
        </w:tc>
      </w:tr>
      <w:tr w:rsidR="00722A9E" w:rsidRPr="001A35C9" w14:paraId="48CE137C" w14:textId="77777777" w:rsidTr="00085B7F">
        <w:trPr>
          <w:trHeight w:val="242"/>
          <w:jc w:val="center"/>
        </w:trPr>
        <w:tc>
          <w:tcPr>
            <w:tcW w:w="1384" w:type="dxa"/>
            <w:shd w:val="clear" w:color="auto" w:fill="auto"/>
            <w:vAlign w:val="center"/>
            <w:hideMark/>
          </w:tcPr>
          <w:p w14:paraId="0A1CA484" w14:textId="77777777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3</w:t>
            </w:r>
          </w:p>
        </w:tc>
        <w:tc>
          <w:tcPr>
            <w:tcW w:w="1384" w:type="dxa"/>
            <w:shd w:val="clear" w:color="auto" w:fill="auto"/>
            <w:hideMark/>
          </w:tcPr>
          <w:p w14:paraId="07E0023F" w14:textId="2C48A44E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1,0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2D765" w14:textId="530DA131" w:rsidR="00722A9E" w:rsidRPr="00722A9E" w:rsidRDefault="00722A9E" w:rsidP="00722A9E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 w:cs="Calibri"/>
                <w:color w:val="000000"/>
                <w:sz w:val="16"/>
                <w:szCs w:val="16"/>
              </w:rPr>
              <w:t>96,61</w:t>
            </w:r>
          </w:p>
        </w:tc>
      </w:tr>
      <w:tr w:rsidR="00722A9E" w:rsidRPr="001A35C9" w14:paraId="0B1FCECF" w14:textId="77777777" w:rsidTr="00085B7F">
        <w:trPr>
          <w:trHeight w:val="242"/>
          <w:jc w:val="center"/>
        </w:trPr>
        <w:tc>
          <w:tcPr>
            <w:tcW w:w="1384" w:type="dxa"/>
            <w:shd w:val="clear" w:color="auto" w:fill="auto"/>
            <w:vAlign w:val="center"/>
            <w:hideMark/>
          </w:tcPr>
          <w:p w14:paraId="24CE5510" w14:textId="77777777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4</w:t>
            </w:r>
          </w:p>
        </w:tc>
        <w:tc>
          <w:tcPr>
            <w:tcW w:w="1384" w:type="dxa"/>
            <w:shd w:val="clear" w:color="auto" w:fill="auto"/>
            <w:hideMark/>
          </w:tcPr>
          <w:p w14:paraId="1AA21890" w14:textId="55D0A179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1,0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5064E" w14:textId="4CEDB323" w:rsidR="00722A9E" w:rsidRPr="00722A9E" w:rsidRDefault="00722A9E" w:rsidP="00722A9E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 w:cs="Calibri"/>
                <w:color w:val="000000"/>
                <w:sz w:val="16"/>
                <w:szCs w:val="16"/>
              </w:rPr>
              <w:t>96,61</w:t>
            </w:r>
          </w:p>
        </w:tc>
      </w:tr>
      <w:tr w:rsidR="00722A9E" w:rsidRPr="001A35C9" w14:paraId="1E31D7E0" w14:textId="77777777" w:rsidTr="00085B7F">
        <w:trPr>
          <w:trHeight w:val="242"/>
          <w:jc w:val="center"/>
        </w:trPr>
        <w:tc>
          <w:tcPr>
            <w:tcW w:w="1384" w:type="dxa"/>
            <w:shd w:val="clear" w:color="auto" w:fill="auto"/>
            <w:vAlign w:val="center"/>
            <w:hideMark/>
          </w:tcPr>
          <w:p w14:paraId="5E4D80F6" w14:textId="77777777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5</w:t>
            </w:r>
          </w:p>
        </w:tc>
        <w:tc>
          <w:tcPr>
            <w:tcW w:w="1384" w:type="dxa"/>
            <w:shd w:val="clear" w:color="auto" w:fill="auto"/>
            <w:hideMark/>
          </w:tcPr>
          <w:p w14:paraId="5E594C2F" w14:textId="15D87618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0,5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C99B7" w14:textId="124ED993" w:rsidR="00722A9E" w:rsidRPr="00722A9E" w:rsidRDefault="00722A9E" w:rsidP="00722A9E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 w:cs="Calibri"/>
                <w:color w:val="000000"/>
                <w:sz w:val="16"/>
                <w:szCs w:val="16"/>
              </w:rPr>
              <w:t>48,30</w:t>
            </w:r>
          </w:p>
        </w:tc>
      </w:tr>
      <w:tr w:rsidR="00722A9E" w:rsidRPr="001A35C9" w14:paraId="68A2878A" w14:textId="77777777" w:rsidTr="00085B7F">
        <w:trPr>
          <w:trHeight w:val="242"/>
          <w:jc w:val="center"/>
        </w:trPr>
        <w:tc>
          <w:tcPr>
            <w:tcW w:w="1384" w:type="dxa"/>
            <w:shd w:val="clear" w:color="auto" w:fill="auto"/>
            <w:vAlign w:val="center"/>
            <w:hideMark/>
          </w:tcPr>
          <w:p w14:paraId="79337068" w14:textId="77777777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6</w:t>
            </w:r>
          </w:p>
        </w:tc>
        <w:tc>
          <w:tcPr>
            <w:tcW w:w="1384" w:type="dxa"/>
            <w:shd w:val="clear" w:color="auto" w:fill="auto"/>
            <w:hideMark/>
          </w:tcPr>
          <w:p w14:paraId="456C4349" w14:textId="5CDBC081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0,5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E2AF3" w14:textId="75FD93FF" w:rsidR="00722A9E" w:rsidRPr="00722A9E" w:rsidRDefault="00722A9E" w:rsidP="00722A9E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 w:cs="Calibri"/>
                <w:color w:val="000000"/>
                <w:sz w:val="16"/>
                <w:szCs w:val="16"/>
              </w:rPr>
              <w:t>48,30</w:t>
            </w:r>
          </w:p>
        </w:tc>
      </w:tr>
      <w:tr w:rsidR="00722A9E" w:rsidRPr="001A35C9" w14:paraId="11A9DB34" w14:textId="77777777" w:rsidTr="00085B7F">
        <w:trPr>
          <w:trHeight w:val="242"/>
          <w:jc w:val="center"/>
        </w:trPr>
        <w:tc>
          <w:tcPr>
            <w:tcW w:w="1384" w:type="dxa"/>
            <w:shd w:val="clear" w:color="auto" w:fill="auto"/>
            <w:vAlign w:val="center"/>
            <w:hideMark/>
          </w:tcPr>
          <w:p w14:paraId="3E369C1D" w14:textId="77777777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7</w:t>
            </w:r>
          </w:p>
        </w:tc>
        <w:tc>
          <w:tcPr>
            <w:tcW w:w="1384" w:type="dxa"/>
            <w:shd w:val="clear" w:color="auto" w:fill="auto"/>
            <w:hideMark/>
          </w:tcPr>
          <w:p w14:paraId="500FDC5A" w14:textId="256019C0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0,5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53E0B" w14:textId="1C23954D" w:rsidR="00722A9E" w:rsidRPr="00722A9E" w:rsidRDefault="00722A9E" w:rsidP="00722A9E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 w:cs="Calibri"/>
                <w:color w:val="000000"/>
                <w:sz w:val="16"/>
                <w:szCs w:val="16"/>
              </w:rPr>
              <w:t>48,30</w:t>
            </w:r>
          </w:p>
        </w:tc>
      </w:tr>
      <w:tr w:rsidR="00722A9E" w:rsidRPr="001A35C9" w14:paraId="5BDE4AD6" w14:textId="77777777" w:rsidTr="00085B7F">
        <w:trPr>
          <w:trHeight w:val="242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3161668" w14:textId="7E71B232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8</w:t>
            </w:r>
          </w:p>
        </w:tc>
        <w:tc>
          <w:tcPr>
            <w:tcW w:w="1384" w:type="dxa"/>
            <w:shd w:val="clear" w:color="auto" w:fill="auto"/>
          </w:tcPr>
          <w:p w14:paraId="01665220" w14:textId="14F38280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0,5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94DE6" w14:textId="1C236199" w:rsidR="00722A9E" w:rsidRPr="00722A9E" w:rsidRDefault="00722A9E" w:rsidP="00722A9E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 w:cs="Calibri"/>
                <w:color w:val="000000"/>
                <w:sz w:val="16"/>
                <w:szCs w:val="16"/>
              </w:rPr>
              <w:t>48,30</w:t>
            </w:r>
          </w:p>
        </w:tc>
      </w:tr>
      <w:tr w:rsidR="00722A9E" w:rsidRPr="001A35C9" w14:paraId="5AD3C9C2" w14:textId="77777777" w:rsidTr="00085B7F">
        <w:trPr>
          <w:trHeight w:val="242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DFE6ED9" w14:textId="6ACE11BC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9</w:t>
            </w:r>
          </w:p>
        </w:tc>
        <w:tc>
          <w:tcPr>
            <w:tcW w:w="1384" w:type="dxa"/>
            <w:shd w:val="clear" w:color="auto" w:fill="auto"/>
          </w:tcPr>
          <w:p w14:paraId="34EF4DEE" w14:textId="6C4EF559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0,5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D67CB" w14:textId="1463EE05" w:rsidR="00722A9E" w:rsidRPr="00722A9E" w:rsidRDefault="00722A9E" w:rsidP="00722A9E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 w:cs="Calibri"/>
                <w:color w:val="000000"/>
                <w:sz w:val="16"/>
                <w:szCs w:val="16"/>
              </w:rPr>
              <w:t>48,30</w:t>
            </w:r>
          </w:p>
        </w:tc>
      </w:tr>
      <w:tr w:rsidR="00722A9E" w:rsidRPr="001A35C9" w14:paraId="765EE9DF" w14:textId="77777777" w:rsidTr="00085B7F">
        <w:trPr>
          <w:trHeight w:val="242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140E7F25" w14:textId="429399A5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10</w:t>
            </w:r>
          </w:p>
        </w:tc>
        <w:tc>
          <w:tcPr>
            <w:tcW w:w="1384" w:type="dxa"/>
            <w:shd w:val="clear" w:color="auto" w:fill="auto"/>
          </w:tcPr>
          <w:p w14:paraId="0B306871" w14:textId="7A33CD16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0,5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35ACA" w14:textId="58AEFB93" w:rsidR="00722A9E" w:rsidRPr="00722A9E" w:rsidRDefault="00722A9E" w:rsidP="00722A9E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 w:cs="Calibri"/>
                <w:color w:val="000000"/>
                <w:sz w:val="16"/>
                <w:szCs w:val="16"/>
              </w:rPr>
              <w:t>48,30</w:t>
            </w:r>
          </w:p>
        </w:tc>
      </w:tr>
      <w:tr w:rsidR="00722A9E" w:rsidRPr="001A35C9" w14:paraId="4F536CB0" w14:textId="77777777" w:rsidTr="00085B7F">
        <w:trPr>
          <w:trHeight w:val="242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8863F85" w14:textId="6F789DF7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11</w:t>
            </w:r>
          </w:p>
        </w:tc>
        <w:tc>
          <w:tcPr>
            <w:tcW w:w="1384" w:type="dxa"/>
            <w:shd w:val="clear" w:color="auto" w:fill="auto"/>
          </w:tcPr>
          <w:p w14:paraId="513FCF32" w14:textId="7CE2DCA3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0,3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C9100" w14:textId="1E470E4A" w:rsidR="00722A9E" w:rsidRPr="00722A9E" w:rsidRDefault="00722A9E" w:rsidP="00722A9E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 w:cs="Calibri"/>
                <w:color w:val="000000"/>
                <w:sz w:val="16"/>
                <w:szCs w:val="16"/>
              </w:rPr>
              <w:t>28,98</w:t>
            </w:r>
          </w:p>
        </w:tc>
      </w:tr>
      <w:tr w:rsidR="00722A9E" w:rsidRPr="001A35C9" w14:paraId="2887D7E2" w14:textId="77777777" w:rsidTr="00085B7F">
        <w:trPr>
          <w:trHeight w:val="242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63E04972" w14:textId="0CDD88E2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12</w:t>
            </w:r>
          </w:p>
        </w:tc>
        <w:tc>
          <w:tcPr>
            <w:tcW w:w="1384" w:type="dxa"/>
            <w:shd w:val="clear" w:color="auto" w:fill="auto"/>
          </w:tcPr>
          <w:p w14:paraId="2E6E77B4" w14:textId="26375CA4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0,3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F2ED56" w14:textId="26FBE561" w:rsidR="00722A9E" w:rsidRPr="00722A9E" w:rsidRDefault="00722A9E" w:rsidP="00722A9E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 w:cs="Calibri"/>
                <w:color w:val="000000"/>
                <w:sz w:val="16"/>
                <w:szCs w:val="16"/>
              </w:rPr>
              <w:t>28,98</w:t>
            </w:r>
          </w:p>
        </w:tc>
      </w:tr>
      <w:tr w:rsidR="00722A9E" w:rsidRPr="001A35C9" w14:paraId="6EF1EF60" w14:textId="77777777" w:rsidTr="00085B7F">
        <w:trPr>
          <w:trHeight w:val="242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5A985F9" w14:textId="079E479B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13</w:t>
            </w:r>
          </w:p>
        </w:tc>
        <w:tc>
          <w:tcPr>
            <w:tcW w:w="1384" w:type="dxa"/>
            <w:shd w:val="clear" w:color="auto" w:fill="auto"/>
          </w:tcPr>
          <w:p w14:paraId="43858244" w14:textId="34E9CA22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0,3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33840" w14:textId="289B926E" w:rsidR="00722A9E" w:rsidRPr="00722A9E" w:rsidRDefault="00722A9E" w:rsidP="00722A9E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 w:cs="Calibri"/>
                <w:color w:val="000000"/>
                <w:sz w:val="16"/>
                <w:szCs w:val="16"/>
              </w:rPr>
              <w:t>28,98</w:t>
            </w:r>
          </w:p>
        </w:tc>
      </w:tr>
      <w:tr w:rsidR="00722A9E" w:rsidRPr="001A35C9" w14:paraId="4E6386CA" w14:textId="77777777" w:rsidTr="00085B7F">
        <w:trPr>
          <w:trHeight w:val="242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881F0E5" w14:textId="417FEB46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14</w:t>
            </w:r>
          </w:p>
        </w:tc>
        <w:tc>
          <w:tcPr>
            <w:tcW w:w="1384" w:type="dxa"/>
            <w:shd w:val="clear" w:color="auto" w:fill="auto"/>
          </w:tcPr>
          <w:p w14:paraId="7C0335A3" w14:textId="07FC49EE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0,3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DB41D" w14:textId="734D57C8" w:rsidR="00722A9E" w:rsidRPr="00722A9E" w:rsidRDefault="00722A9E" w:rsidP="00722A9E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 w:cs="Calibri"/>
                <w:color w:val="000000"/>
                <w:sz w:val="16"/>
                <w:szCs w:val="16"/>
              </w:rPr>
              <w:t>28,98</w:t>
            </w:r>
          </w:p>
        </w:tc>
      </w:tr>
      <w:tr w:rsidR="00722A9E" w:rsidRPr="001A35C9" w14:paraId="6616B3E4" w14:textId="77777777" w:rsidTr="00085B7F">
        <w:trPr>
          <w:trHeight w:val="242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7B639A2" w14:textId="196DA924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15</w:t>
            </w:r>
          </w:p>
        </w:tc>
        <w:tc>
          <w:tcPr>
            <w:tcW w:w="1384" w:type="dxa"/>
            <w:shd w:val="clear" w:color="auto" w:fill="auto"/>
          </w:tcPr>
          <w:p w14:paraId="64CDD2EB" w14:textId="74ACDF30" w:rsidR="00722A9E" w:rsidRPr="00722A9E" w:rsidRDefault="00722A9E" w:rsidP="00722A9E">
            <w:pPr>
              <w:jc w:val="center"/>
              <w:rPr>
                <w:rFonts w:ascii="gobCL" w:hAnsi="gobCL"/>
                <w:color w:val="000000"/>
                <w:sz w:val="18"/>
                <w:szCs w:val="22"/>
              </w:rPr>
            </w:pPr>
            <w:r w:rsidRPr="00722A9E">
              <w:rPr>
                <w:rFonts w:ascii="gobCL" w:hAnsi="gobCL"/>
                <w:color w:val="000000"/>
                <w:sz w:val="18"/>
                <w:szCs w:val="22"/>
              </w:rPr>
              <w:t>0,3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15DC2" w14:textId="792D7AFB" w:rsidR="00722A9E" w:rsidRPr="00722A9E" w:rsidRDefault="00722A9E" w:rsidP="00722A9E">
            <w:pPr>
              <w:jc w:val="right"/>
              <w:rPr>
                <w:rFonts w:ascii="gobCL" w:hAnsi="gobCL"/>
                <w:color w:val="000000"/>
                <w:sz w:val="18"/>
                <w:szCs w:val="22"/>
              </w:rPr>
            </w:pPr>
            <w:r>
              <w:rPr>
                <w:rFonts w:ascii="gobCL" w:hAnsi="gobCL" w:cs="Calibri"/>
                <w:color w:val="000000"/>
                <w:sz w:val="16"/>
                <w:szCs w:val="16"/>
              </w:rPr>
              <w:t>28,98</w:t>
            </w:r>
          </w:p>
        </w:tc>
      </w:tr>
    </w:tbl>
    <w:p w14:paraId="3C4B1E00" w14:textId="77777777" w:rsidR="002030A3" w:rsidRDefault="002030A3">
      <w:pPr>
        <w:pStyle w:val="Textoindependiente"/>
        <w:jc w:val="center"/>
        <w:rPr>
          <w:rFonts w:ascii="gobCL" w:hAnsi="gobCL"/>
          <w:b/>
        </w:rPr>
      </w:pPr>
    </w:p>
    <w:p w14:paraId="7D1A00E4" w14:textId="77777777" w:rsidR="002B080E" w:rsidRDefault="002B080E">
      <w:pPr>
        <w:pStyle w:val="Textoindependiente"/>
        <w:rPr>
          <w:rFonts w:ascii="gobCL" w:hAnsi="gobCL"/>
          <w:b/>
          <w:bCs/>
          <w:sz w:val="24"/>
          <w:u w:val="single"/>
        </w:rPr>
      </w:pPr>
    </w:p>
    <w:p w14:paraId="655056FF" w14:textId="77777777" w:rsidR="002B080E" w:rsidRDefault="002B080E">
      <w:pPr>
        <w:pStyle w:val="Textoindependiente"/>
        <w:rPr>
          <w:rFonts w:ascii="gobCL" w:hAnsi="gobCL"/>
          <w:b/>
          <w:bCs/>
          <w:sz w:val="24"/>
          <w:u w:val="single"/>
        </w:rPr>
      </w:pPr>
    </w:p>
    <w:p w14:paraId="05D24569" w14:textId="69A11FDD" w:rsidR="003E2EB1" w:rsidRPr="00270C61" w:rsidRDefault="003E2EB1">
      <w:pPr>
        <w:pStyle w:val="Textoindependiente"/>
        <w:rPr>
          <w:rFonts w:ascii="gobCL" w:hAnsi="gobCL"/>
          <w:b/>
          <w:bCs/>
          <w:sz w:val="24"/>
          <w:u w:val="single"/>
        </w:rPr>
      </w:pPr>
      <w:r w:rsidRPr="00270C61">
        <w:rPr>
          <w:rFonts w:ascii="gobCL" w:hAnsi="gobCL"/>
          <w:b/>
          <w:bCs/>
          <w:sz w:val="24"/>
          <w:u w:val="single"/>
        </w:rPr>
        <w:lastRenderedPageBreak/>
        <w:t>Conclusiones</w:t>
      </w:r>
    </w:p>
    <w:p w14:paraId="6EBD7B73" w14:textId="77777777" w:rsidR="002027A7" w:rsidRDefault="002027A7" w:rsidP="00127CAB">
      <w:pPr>
        <w:pStyle w:val="Textoindependiente"/>
        <w:rPr>
          <w:rFonts w:ascii="gobCL" w:hAnsi="gobCL"/>
          <w:bCs/>
        </w:rPr>
      </w:pPr>
    </w:p>
    <w:p w14:paraId="7635CE5B" w14:textId="672B5427" w:rsidR="001A35C9" w:rsidRPr="001A35C9" w:rsidRDefault="001A35C9" w:rsidP="00EA2AC7">
      <w:pPr>
        <w:jc w:val="both"/>
        <w:rPr>
          <w:rFonts w:ascii="gobCL" w:hAnsi="gobCL"/>
          <w:bCs/>
          <w:sz w:val="20"/>
        </w:rPr>
      </w:pPr>
      <w:r w:rsidRPr="001A35C9">
        <w:rPr>
          <w:rFonts w:ascii="gobCL" w:hAnsi="gobCL"/>
          <w:bCs/>
          <w:sz w:val="20"/>
        </w:rPr>
        <w:t>Durante la subasta a</w:t>
      </w:r>
      <w:r w:rsidR="001A64E5">
        <w:rPr>
          <w:rFonts w:ascii="gobCL" w:hAnsi="gobCL"/>
          <w:bCs/>
          <w:sz w:val="20"/>
        </w:rPr>
        <w:t xml:space="preserve"> realizarse en diciembre de 202</w:t>
      </w:r>
      <w:r w:rsidR="002B080E">
        <w:rPr>
          <w:rFonts w:ascii="gobCL" w:hAnsi="gobCL"/>
          <w:bCs/>
          <w:sz w:val="20"/>
        </w:rPr>
        <w:t>4</w:t>
      </w:r>
      <w:r w:rsidRPr="001A35C9">
        <w:rPr>
          <w:rFonts w:ascii="gobCL" w:hAnsi="gobCL"/>
          <w:bCs/>
          <w:sz w:val="20"/>
        </w:rPr>
        <w:t xml:space="preserve"> deberá licitarse el 10%</w:t>
      </w:r>
      <w:r w:rsidR="00EA2AC7">
        <w:rPr>
          <w:rFonts w:ascii="gobCL" w:hAnsi="gobCL"/>
          <w:bCs/>
          <w:sz w:val="20"/>
        </w:rPr>
        <w:t xml:space="preserve"> </w:t>
      </w:r>
      <w:r w:rsidRPr="001A35C9">
        <w:rPr>
          <w:rFonts w:ascii="gobCL" w:hAnsi="gobCL"/>
          <w:bCs/>
          <w:sz w:val="20"/>
        </w:rPr>
        <w:t>de la cuota de bacalao de profundidad</w:t>
      </w:r>
      <w:r>
        <w:rPr>
          <w:rFonts w:ascii="gobCL" w:hAnsi="gobCL"/>
          <w:bCs/>
          <w:sz w:val="20"/>
        </w:rPr>
        <w:t xml:space="preserve"> asignada para la temporada 20</w:t>
      </w:r>
      <w:r w:rsidR="007C5C5A">
        <w:rPr>
          <w:rFonts w:ascii="gobCL" w:hAnsi="gobCL"/>
          <w:bCs/>
          <w:sz w:val="20"/>
        </w:rPr>
        <w:t>2</w:t>
      </w:r>
      <w:r w:rsidR="002B080E">
        <w:rPr>
          <w:rFonts w:ascii="gobCL" w:hAnsi="gobCL"/>
          <w:bCs/>
          <w:sz w:val="20"/>
        </w:rPr>
        <w:t>5</w:t>
      </w:r>
      <w:r w:rsidRPr="001A35C9">
        <w:rPr>
          <w:rFonts w:ascii="gobCL" w:hAnsi="gobCL"/>
          <w:bCs/>
          <w:sz w:val="20"/>
        </w:rPr>
        <w:t>, licitándose</w:t>
      </w:r>
      <w:r w:rsidR="00017CEA">
        <w:rPr>
          <w:rFonts w:ascii="gobCL" w:hAnsi="gobCL"/>
          <w:bCs/>
          <w:sz w:val="20"/>
        </w:rPr>
        <w:t xml:space="preserve"> </w:t>
      </w:r>
      <w:r w:rsidR="00557CDF">
        <w:rPr>
          <w:rFonts w:ascii="gobCL" w:hAnsi="gobCL"/>
          <w:bCs/>
          <w:sz w:val="20"/>
        </w:rPr>
        <w:t>1</w:t>
      </w:r>
      <w:r w:rsidR="002B080E">
        <w:rPr>
          <w:rFonts w:ascii="gobCL" w:hAnsi="gobCL"/>
          <w:bCs/>
          <w:sz w:val="20"/>
        </w:rPr>
        <w:t>5</w:t>
      </w:r>
      <w:r w:rsidRPr="001A35C9">
        <w:rPr>
          <w:rFonts w:ascii="gobCL" w:hAnsi="gobCL"/>
          <w:bCs/>
          <w:sz w:val="20"/>
        </w:rPr>
        <w:t xml:space="preserve"> lotes fijos, de acuerdo </w:t>
      </w:r>
      <w:r w:rsidR="00801A0B">
        <w:rPr>
          <w:rFonts w:ascii="gobCL" w:hAnsi="gobCL"/>
          <w:bCs/>
          <w:sz w:val="20"/>
        </w:rPr>
        <w:t xml:space="preserve">con </w:t>
      </w:r>
      <w:r w:rsidRPr="001A35C9">
        <w:rPr>
          <w:rFonts w:ascii="gobCL" w:hAnsi="gobCL"/>
          <w:bCs/>
          <w:sz w:val="20"/>
        </w:rPr>
        <w:t>lo señalado en el presente informe.</w:t>
      </w:r>
    </w:p>
    <w:p w14:paraId="093A6256" w14:textId="77777777" w:rsidR="00674230" w:rsidRDefault="00674230" w:rsidP="001A35C9">
      <w:pPr>
        <w:pStyle w:val="Textoindependiente"/>
        <w:tabs>
          <w:tab w:val="left" w:pos="2730"/>
        </w:tabs>
        <w:rPr>
          <w:rFonts w:ascii="gobCL" w:hAnsi="gobCL"/>
          <w:bCs/>
        </w:rPr>
      </w:pPr>
    </w:p>
    <w:p w14:paraId="1FDB38AA" w14:textId="77777777" w:rsidR="0066388F" w:rsidRDefault="0066388F" w:rsidP="001A35C9">
      <w:pPr>
        <w:pStyle w:val="Textoindependiente"/>
        <w:tabs>
          <w:tab w:val="left" w:pos="2730"/>
        </w:tabs>
        <w:rPr>
          <w:rFonts w:ascii="gobCL" w:hAnsi="gobCL"/>
          <w:bCs/>
        </w:rPr>
      </w:pPr>
    </w:p>
    <w:p w14:paraId="46557DC1" w14:textId="62FBE8FF" w:rsidR="009E3B7D" w:rsidRPr="00270C61" w:rsidRDefault="007C5C5A" w:rsidP="001A35C9">
      <w:pPr>
        <w:pStyle w:val="Textoindependiente"/>
        <w:tabs>
          <w:tab w:val="left" w:pos="2730"/>
        </w:tabs>
        <w:rPr>
          <w:rFonts w:ascii="gobCL" w:hAnsi="gobCL"/>
          <w:bCs/>
        </w:rPr>
      </w:pPr>
      <w:r>
        <w:rPr>
          <w:rFonts w:ascii="gobCL" w:hAnsi="gobCL"/>
          <w:bCs/>
        </w:rPr>
        <w:t>Noviembre 202</w:t>
      </w:r>
      <w:r w:rsidR="002B080E">
        <w:rPr>
          <w:rFonts w:ascii="gobCL" w:hAnsi="gobCL"/>
          <w:bCs/>
        </w:rPr>
        <w:t>4</w:t>
      </w:r>
    </w:p>
    <w:p w14:paraId="519D806E" w14:textId="3836F3E1" w:rsidR="00485544" w:rsidRPr="002027A7" w:rsidRDefault="002B080E">
      <w:pPr>
        <w:pStyle w:val="Textoindependiente"/>
        <w:rPr>
          <w:rFonts w:ascii="gobCL" w:hAnsi="gobCL"/>
          <w:bCs/>
          <w:sz w:val="18"/>
        </w:rPr>
      </w:pPr>
      <w:r>
        <w:rPr>
          <w:rFonts w:ascii="gobCL" w:hAnsi="gobCL"/>
          <w:bCs/>
          <w:sz w:val="18"/>
        </w:rPr>
        <w:t>DAS</w:t>
      </w:r>
      <w:r w:rsidR="007C5C5A">
        <w:rPr>
          <w:rFonts w:ascii="gobCL" w:hAnsi="gobCL"/>
          <w:bCs/>
          <w:sz w:val="18"/>
        </w:rPr>
        <w:t>/</w:t>
      </w:r>
      <w:r w:rsidR="007E460D">
        <w:rPr>
          <w:rFonts w:ascii="gobCL" w:hAnsi="gobCL"/>
          <w:bCs/>
          <w:sz w:val="18"/>
        </w:rPr>
        <w:t>MUV</w:t>
      </w:r>
      <w:r w:rsidR="001A64E5">
        <w:rPr>
          <w:rFonts w:ascii="gobCL" w:hAnsi="gobCL"/>
          <w:bCs/>
          <w:sz w:val="18"/>
        </w:rPr>
        <w:t>/</w:t>
      </w:r>
      <w:proofErr w:type="spellStart"/>
      <w:r>
        <w:rPr>
          <w:rFonts w:ascii="gobCL" w:hAnsi="gobCL"/>
          <w:bCs/>
          <w:sz w:val="18"/>
        </w:rPr>
        <w:t>imu</w:t>
      </w:r>
      <w:proofErr w:type="spellEnd"/>
    </w:p>
    <w:sectPr w:rsidR="00485544" w:rsidRPr="002027A7" w:rsidSect="005D6D9F">
      <w:headerReference w:type="even" r:id="rId8"/>
      <w:headerReference w:type="default" r:id="rId9"/>
      <w:footerReference w:type="default" r:id="rId10"/>
      <w:pgSz w:w="12240" w:h="15840" w:code="1"/>
      <w:pgMar w:top="902" w:right="1191" w:bottom="1440" w:left="1797" w:header="181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132FA" w14:textId="77777777" w:rsidR="00842CF1" w:rsidRDefault="00842CF1">
      <w:r>
        <w:separator/>
      </w:r>
    </w:p>
  </w:endnote>
  <w:endnote w:type="continuationSeparator" w:id="0">
    <w:p w14:paraId="6D2CC6BB" w14:textId="77777777" w:rsidR="00842CF1" w:rsidRDefault="0084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2685702"/>
      <w:docPartObj>
        <w:docPartGallery w:val="Page Numbers (Bottom of Page)"/>
        <w:docPartUnique/>
      </w:docPartObj>
    </w:sdtPr>
    <w:sdtEndPr>
      <w:rPr>
        <w:rFonts w:ascii="gobCL" w:hAnsi="gobCL"/>
        <w:sz w:val="20"/>
      </w:rPr>
    </w:sdtEndPr>
    <w:sdtContent>
      <w:p w14:paraId="5712B1F4" w14:textId="77777777" w:rsidR="00A36DB8" w:rsidRPr="00A36DB8" w:rsidRDefault="00A36DB8">
        <w:pPr>
          <w:pStyle w:val="Piedepgina"/>
          <w:jc w:val="right"/>
          <w:rPr>
            <w:rFonts w:ascii="gobCL" w:hAnsi="gobCL"/>
            <w:sz w:val="20"/>
          </w:rPr>
        </w:pPr>
        <w:r w:rsidRPr="00A36DB8">
          <w:rPr>
            <w:rFonts w:ascii="gobCL" w:hAnsi="gobCL"/>
            <w:sz w:val="20"/>
          </w:rPr>
          <w:fldChar w:fldCharType="begin"/>
        </w:r>
        <w:r w:rsidRPr="00A36DB8">
          <w:rPr>
            <w:rFonts w:ascii="gobCL" w:hAnsi="gobCL"/>
            <w:sz w:val="20"/>
          </w:rPr>
          <w:instrText>PAGE   \* MERGEFORMAT</w:instrText>
        </w:r>
        <w:r w:rsidRPr="00A36DB8">
          <w:rPr>
            <w:rFonts w:ascii="gobCL" w:hAnsi="gobCL"/>
            <w:sz w:val="20"/>
          </w:rPr>
          <w:fldChar w:fldCharType="separate"/>
        </w:r>
        <w:r w:rsidR="004F6106">
          <w:rPr>
            <w:rFonts w:ascii="gobCL" w:hAnsi="gobCL"/>
            <w:noProof/>
            <w:sz w:val="20"/>
          </w:rPr>
          <w:t>3</w:t>
        </w:r>
        <w:r w:rsidRPr="00A36DB8">
          <w:rPr>
            <w:rFonts w:ascii="gobCL" w:hAnsi="gobCL"/>
            <w:sz w:val="20"/>
          </w:rPr>
          <w:fldChar w:fldCharType="end"/>
        </w:r>
      </w:p>
    </w:sdtContent>
  </w:sdt>
  <w:p w14:paraId="0341BBE8" w14:textId="77777777" w:rsidR="00496779" w:rsidRDefault="00496779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C5C15" w14:textId="77777777" w:rsidR="00842CF1" w:rsidRDefault="00842CF1">
      <w:r>
        <w:separator/>
      </w:r>
    </w:p>
  </w:footnote>
  <w:footnote w:type="continuationSeparator" w:id="0">
    <w:p w14:paraId="35252EE9" w14:textId="77777777" w:rsidR="00842CF1" w:rsidRDefault="00842CF1">
      <w:r>
        <w:continuationSeparator/>
      </w:r>
    </w:p>
  </w:footnote>
  <w:footnote w:id="1">
    <w:p w14:paraId="74C51C92" w14:textId="5ACAC19E" w:rsidR="00496779" w:rsidRPr="00370AD7" w:rsidRDefault="00496779" w:rsidP="007E5E5E">
      <w:pPr>
        <w:pStyle w:val="Default"/>
        <w:rPr>
          <w:rFonts w:ascii="gobCL" w:hAnsi="gobCL"/>
          <w:sz w:val="22"/>
        </w:rPr>
      </w:pPr>
      <w:r w:rsidRPr="00FA0866">
        <w:rPr>
          <w:rStyle w:val="Refdenotaalpie"/>
          <w:rFonts w:ascii="gobCL" w:hAnsi="gobCL"/>
          <w:sz w:val="14"/>
        </w:rPr>
        <w:footnoteRef/>
      </w:r>
      <w:r w:rsidRPr="00FA0866">
        <w:rPr>
          <w:rFonts w:ascii="gobCL" w:hAnsi="gobCL"/>
          <w:sz w:val="14"/>
        </w:rPr>
        <w:t xml:space="preserve"> </w:t>
      </w:r>
      <w:r w:rsidRPr="00FA0866">
        <w:rPr>
          <w:rFonts w:ascii="gobCL" w:hAnsi="gobCL"/>
          <w:bCs/>
          <w:sz w:val="18"/>
        </w:rPr>
        <w:t>I</w:t>
      </w:r>
      <w:r w:rsidR="00215FD9">
        <w:rPr>
          <w:rFonts w:ascii="gobCL" w:hAnsi="gobCL"/>
          <w:bCs/>
          <w:sz w:val="18"/>
        </w:rPr>
        <w:t xml:space="preserve">nforme Técnico (R. </w:t>
      </w:r>
      <w:proofErr w:type="spellStart"/>
      <w:r w:rsidR="00215FD9">
        <w:rPr>
          <w:rFonts w:ascii="gobCL" w:hAnsi="gobCL"/>
          <w:bCs/>
          <w:sz w:val="18"/>
        </w:rPr>
        <w:t>Pesq</w:t>
      </w:r>
      <w:proofErr w:type="spellEnd"/>
      <w:r w:rsidR="00215FD9">
        <w:rPr>
          <w:rFonts w:ascii="gobCL" w:hAnsi="gobCL"/>
          <w:bCs/>
          <w:sz w:val="18"/>
        </w:rPr>
        <w:t xml:space="preserve">.) </w:t>
      </w:r>
      <w:proofErr w:type="spellStart"/>
      <w:r w:rsidR="00215FD9">
        <w:rPr>
          <w:rFonts w:ascii="gobCL" w:hAnsi="gobCL"/>
          <w:bCs/>
          <w:sz w:val="18"/>
        </w:rPr>
        <w:t>N</w:t>
      </w:r>
      <w:r w:rsidR="00215FD9" w:rsidRPr="00606A85">
        <w:rPr>
          <w:rFonts w:ascii="gobCL" w:hAnsi="gobCL"/>
          <w:bCs/>
          <w:sz w:val="18"/>
        </w:rPr>
        <w:t>°</w:t>
      </w:r>
      <w:proofErr w:type="spellEnd"/>
      <w:r w:rsidR="00215FD9" w:rsidRPr="00606A85">
        <w:rPr>
          <w:rFonts w:ascii="gobCL" w:hAnsi="gobCL"/>
          <w:bCs/>
          <w:sz w:val="18"/>
        </w:rPr>
        <w:t xml:space="preserve"> </w:t>
      </w:r>
      <w:r w:rsidR="00F35F45">
        <w:rPr>
          <w:rFonts w:ascii="gobCL" w:hAnsi="gobCL"/>
          <w:bCs/>
          <w:sz w:val="18"/>
        </w:rPr>
        <w:t>1</w:t>
      </w:r>
      <w:r w:rsidR="008B5D9A">
        <w:rPr>
          <w:rFonts w:ascii="gobCL" w:hAnsi="gobCL"/>
          <w:bCs/>
          <w:sz w:val="18"/>
        </w:rPr>
        <w:t>38</w:t>
      </w:r>
      <w:r w:rsidR="00450386" w:rsidRPr="00606A85">
        <w:rPr>
          <w:rFonts w:ascii="gobCL" w:hAnsi="gobCL"/>
          <w:bCs/>
          <w:sz w:val="18"/>
        </w:rPr>
        <w:t>-202</w:t>
      </w:r>
      <w:r w:rsidR="008B5D9A">
        <w:rPr>
          <w:rFonts w:ascii="gobCL" w:hAnsi="gobCL"/>
          <w:bCs/>
          <w:sz w:val="18"/>
        </w:rPr>
        <w:t>4</w:t>
      </w:r>
    </w:p>
  </w:footnote>
  <w:footnote w:id="2">
    <w:p w14:paraId="3CADD43C" w14:textId="47C04B0A" w:rsidR="00496779" w:rsidRPr="00741719" w:rsidRDefault="00496779">
      <w:pPr>
        <w:pStyle w:val="Textonotapie"/>
        <w:rPr>
          <w:rFonts w:ascii="gobCL" w:hAnsi="gobCL"/>
          <w:sz w:val="16"/>
          <w:lang w:val="es-CL"/>
        </w:rPr>
      </w:pPr>
      <w:r w:rsidRPr="00741719">
        <w:rPr>
          <w:rStyle w:val="Refdenotaalpie"/>
          <w:rFonts w:ascii="gobCL" w:hAnsi="gobCL"/>
          <w:sz w:val="16"/>
        </w:rPr>
        <w:footnoteRef/>
      </w:r>
      <w:r w:rsidRPr="00741719">
        <w:rPr>
          <w:rFonts w:ascii="gobCL" w:hAnsi="gobCL"/>
          <w:sz w:val="16"/>
        </w:rPr>
        <w:t xml:space="preserve"> </w:t>
      </w:r>
      <w:r w:rsidRPr="00B77A41">
        <w:rPr>
          <w:rFonts w:ascii="gobCL" w:hAnsi="gobCL"/>
          <w:sz w:val="16"/>
          <w:lang w:val="es-CL"/>
        </w:rPr>
        <w:t xml:space="preserve">D. </w:t>
      </w:r>
      <w:r w:rsidR="006C34BF" w:rsidRPr="00B77A41">
        <w:rPr>
          <w:rFonts w:ascii="gobCL" w:hAnsi="gobCL"/>
          <w:sz w:val="16"/>
          <w:lang w:val="es-CL"/>
        </w:rPr>
        <w:t>Ex</w:t>
      </w:r>
      <w:r w:rsidR="006C34BF">
        <w:rPr>
          <w:rFonts w:ascii="gobCL" w:hAnsi="gobCL"/>
          <w:sz w:val="16"/>
          <w:lang w:val="es-CL"/>
        </w:rPr>
        <w:t xml:space="preserve">. </w:t>
      </w:r>
      <w:proofErr w:type="spellStart"/>
      <w:r w:rsidRPr="00B77A41">
        <w:rPr>
          <w:rFonts w:ascii="gobCL" w:hAnsi="gobCL"/>
          <w:sz w:val="16"/>
          <w:lang w:val="es-CL"/>
        </w:rPr>
        <w:t>N°</w:t>
      </w:r>
      <w:proofErr w:type="spellEnd"/>
      <w:r w:rsidRPr="00B77A41">
        <w:rPr>
          <w:rFonts w:ascii="gobCL" w:hAnsi="gobCL"/>
          <w:sz w:val="16"/>
          <w:lang w:val="es-CL"/>
        </w:rPr>
        <w:t xml:space="preserve"> </w:t>
      </w:r>
      <w:r w:rsidR="00323CCF">
        <w:rPr>
          <w:rFonts w:ascii="gobCL" w:hAnsi="gobCL"/>
          <w:sz w:val="16"/>
          <w:lang w:val="es-CL"/>
        </w:rPr>
        <w:t>147</w:t>
      </w:r>
      <w:r w:rsidR="00881629" w:rsidRPr="00B77A41">
        <w:rPr>
          <w:rFonts w:ascii="gobCL" w:hAnsi="gobCL"/>
          <w:sz w:val="16"/>
          <w:lang w:val="es-CL"/>
        </w:rPr>
        <w:t xml:space="preserve"> </w:t>
      </w:r>
      <w:r w:rsidRPr="00B77A41">
        <w:rPr>
          <w:rFonts w:ascii="gobCL" w:hAnsi="gobCL"/>
          <w:sz w:val="16"/>
          <w:lang w:val="es-CL"/>
        </w:rPr>
        <w:t xml:space="preserve">del </w:t>
      </w:r>
      <w:r w:rsidR="00323CCF">
        <w:rPr>
          <w:rFonts w:ascii="gobCL" w:hAnsi="gobCL"/>
          <w:sz w:val="16"/>
          <w:lang w:val="es-CL"/>
        </w:rPr>
        <w:t>04</w:t>
      </w:r>
      <w:r w:rsidR="00881629" w:rsidRPr="00B77A41">
        <w:rPr>
          <w:rFonts w:ascii="gobCL" w:hAnsi="gobCL"/>
          <w:sz w:val="16"/>
          <w:lang w:val="es-CL"/>
        </w:rPr>
        <w:t xml:space="preserve"> </w:t>
      </w:r>
      <w:r w:rsidR="00E26CD1" w:rsidRPr="00B77A41">
        <w:rPr>
          <w:rFonts w:ascii="gobCL" w:hAnsi="gobCL"/>
          <w:sz w:val="16"/>
          <w:lang w:val="es-CL"/>
        </w:rPr>
        <w:t xml:space="preserve">de </w:t>
      </w:r>
      <w:r w:rsidR="00881629">
        <w:rPr>
          <w:rFonts w:ascii="gobCL" w:hAnsi="gobCL"/>
          <w:sz w:val="16"/>
          <w:lang w:val="es-CL"/>
        </w:rPr>
        <w:t xml:space="preserve">diciembre </w:t>
      </w:r>
      <w:r w:rsidR="007C5C5A">
        <w:rPr>
          <w:rFonts w:ascii="gobCL" w:hAnsi="gobCL"/>
          <w:sz w:val="16"/>
          <w:lang w:val="es-CL"/>
        </w:rPr>
        <w:t>del 202</w:t>
      </w:r>
      <w:r w:rsidR="00323CCF">
        <w:rPr>
          <w:rFonts w:ascii="gobCL" w:hAnsi="gobCL"/>
          <w:sz w:val="16"/>
          <w:lang w:val="es-CL"/>
        </w:rPr>
        <w:t>3</w:t>
      </w:r>
      <w:r w:rsidR="006C34BF">
        <w:rPr>
          <w:rFonts w:ascii="gobCL" w:hAnsi="gobCL"/>
          <w:sz w:val="16"/>
          <w:lang w:val="es-CL"/>
        </w:rPr>
        <w:t xml:space="preserve">. </w:t>
      </w:r>
      <w:r w:rsidR="006C34BF" w:rsidRPr="006C34BF">
        <w:rPr>
          <w:rFonts w:ascii="gobCL" w:hAnsi="gobCL"/>
          <w:sz w:val="16"/>
          <w:lang w:val="es-CL"/>
        </w:rPr>
        <w:t>Valor sanción 202</w:t>
      </w:r>
      <w:r w:rsidR="00323CCF">
        <w:rPr>
          <w:rFonts w:ascii="gobCL" w:hAnsi="gobCL"/>
          <w:sz w:val="16"/>
          <w:lang w:val="es-CL"/>
        </w:rPr>
        <w:t>3</w:t>
      </w:r>
      <w:r w:rsidR="006C34BF" w:rsidRPr="006C34BF">
        <w:rPr>
          <w:rFonts w:ascii="gobCL" w:hAnsi="gobCL"/>
          <w:sz w:val="16"/>
          <w:lang w:val="es-CL"/>
        </w:rPr>
        <w:t>-202</w:t>
      </w:r>
      <w:r w:rsidR="00323CCF">
        <w:rPr>
          <w:rFonts w:ascii="gobCL" w:hAnsi="gobCL"/>
          <w:sz w:val="16"/>
          <w:lang w:val="es-CL"/>
        </w:rPr>
        <w:t>4</w:t>
      </w:r>
      <w:r w:rsidR="006C34BF" w:rsidRPr="006C34BF">
        <w:rPr>
          <w:rFonts w:ascii="gobCL" w:hAnsi="gobCL"/>
          <w:sz w:val="16"/>
          <w:lang w:val="es-CL"/>
        </w:rPr>
        <w:t xml:space="preserve"> Bacalao de profundidad: </w:t>
      </w:r>
      <w:r w:rsidR="00323CCF">
        <w:rPr>
          <w:rFonts w:ascii="gobCL" w:hAnsi="gobCL"/>
          <w:sz w:val="16"/>
          <w:lang w:val="es-CL"/>
        </w:rPr>
        <w:t>384</w:t>
      </w:r>
      <w:r w:rsidR="00881629">
        <w:rPr>
          <w:rFonts w:ascii="gobCL" w:hAnsi="gobCL"/>
          <w:sz w:val="16"/>
          <w:lang w:val="es-CL"/>
        </w:rPr>
        <w:t>,</w:t>
      </w:r>
      <w:r w:rsidR="00323CCF">
        <w:rPr>
          <w:rFonts w:ascii="gobCL" w:hAnsi="gobCL"/>
          <w:sz w:val="16"/>
          <w:lang w:val="es-CL"/>
        </w:rPr>
        <w:t>0</w:t>
      </w:r>
      <w:r w:rsidR="00881629" w:rsidRPr="006C34BF">
        <w:rPr>
          <w:rFonts w:ascii="gobCL" w:hAnsi="gobCL"/>
          <w:sz w:val="16"/>
          <w:lang w:val="es-CL"/>
        </w:rPr>
        <w:t xml:space="preserve"> </w:t>
      </w:r>
      <w:r w:rsidR="006C34BF" w:rsidRPr="006C34BF">
        <w:rPr>
          <w:rFonts w:ascii="gobCL" w:hAnsi="gobCL"/>
          <w:sz w:val="16"/>
          <w:lang w:val="es-CL"/>
        </w:rPr>
        <w:t>UTM/</w:t>
      </w:r>
      <w:r w:rsidR="00323CCF">
        <w:rPr>
          <w:rFonts w:ascii="gobCL" w:hAnsi="gobCL"/>
          <w:sz w:val="16"/>
          <w:lang w:val="es-CL"/>
        </w:rPr>
        <w:t>t</w:t>
      </w:r>
    </w:p>
  </w:footnote>
  <w:footnote w:id="3">
    <w:p w14:paraId="73B3E78C" w14:textId="0533EEA8" w:rsidR="00496779" w:rsidRPr="006C34BF" w:rsidRDefault="00496779">
      <w:pPr>
        <w:pStyle w:val="Textonotapie"/>
        <w:rPr>
          <w:rFonts w:ascii="gobCL" w:hAnsi="gobCL"/>
          <w:sz w:val="16"/>
          <w:lang w:val="es-CL"/>
        </w:rPr>
      </w:pPr>
      <w:r w:rsidRPr="006C34BF">
        <w:rPr>
          <w:rStyle w:val="Refdenotaalpie"/>
        </w:rPr>
        <w:footnoteRef/>
      </w:r>
      <w:r w:rsidRPr="006C34BF">
        <w:rPr>
          <w:rFonts w:ascii="gobCL" w:hAnsi="gobCL"/>
          <w:sz w:val="16"/>
          <w:lang w:val="es-CL"/>
        </w:rPr>
        <w:t xml:space="preserve"> </w:t>
      </w:r>
      <w:r w:rsidRPr="00EA2AC7">
        <w:rPr>
          <w:rFonts w:ascii="gobCL" w:hAnsi="gobCL"/>
          <w:sz w:val="16"/>
          <w:lang w:val="es-CL"/>
        </w:rPr>
        <w:t xml:space="preserve">Aproximado al segundo decimal </w:t>
      </w:r>
      <w:r w:rsidR="002B080E" w:rsidRPr="00EA2AC7">
        <w:rPr>
          <w:rFonts w:ascii="gobCL" w:hAnsi="gobCL"/>
          <w:sz w:val="16"/>
          <w:lang w:val="es-CL"/>
        </w:rPr>
        <w:t>de acuerdo con</w:t>
      </w:r>
      <w:r w:rsidRPr="00EA2AC7">
        <w:rPr>
          <w:rFonts w:ascii="gobCL" w:hAnsi="gobCL"/>
          <w:sz w:val="16"/>
          <w:lang w:val="es-CL"/>
        </w:rPr>
        <w:t xml:space="preserve"> Ley del Redondeo, Ley 20.956</w:t>
      </w:r>
      <w:r w:rsidRPr="006C34BF">
        <w:rPr>
          <w:rFonts w:ascii="gobCL" w:hAnsi="gobCL"/>
          <w:sz w:val="16"/>
          <w:lang w:val="es-C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38713" w14:textId="77777777" w:rsidR="00496779" w:rsidRDefault="0049677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C1B426" w14:textId="77777777" w:rsidR="00496779" w:rsidRDefault="0049677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4DB0D" w14:textId="77777777" w:rsidR="00496779" w:rsidRDefault="00496779">
    <w:pPr>
      <w:pStyle w:val="Encabezado"/>
      <w:ind w:right="360"/>
    </w:pPr>
  </w:p>
  <w:p w14:paraId="70A4465B" w14:textId="77777777" w:rsidR="00496779" w:rsidRDefault="00496779">
    <w:pPr>
      <w:pStyle w:val="Encabezado"/>
    </w:pPr>
    <w:r>
      <w:rPr>
        <w:noProof/>
        <w:lang w:val="es-CL" w:eastAsia="es-CL"/>
      </w:rPr>
      <w:drawing>
        <wp:inline distT="0" distB="0" distL="0" distR="0" wp14:anchorId="7EC57BF5" wp14:editId="79315635">
          <wp:extent cx="1111910" cy="1046074"/>
          <wp:effectExtent l="0" t="0" r="0" b="1905"/>
          <wp:docPr id="1" name="Imagen 1" descr="Logo_par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para_ma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1046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0EFBA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C52A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F6C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EA127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A8160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40378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9844F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5A97E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64629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98BB2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233B0"/>
    <w:multiLevelType w:val="singleLevel"/>
    <w:tmpl w:val="2692F5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3A345A2"/>
    <w:multiLevelType w:val="hybridMultilevel"/>
    <w:tmpl w:val="1F6CFC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03F08"/>
    <w:multiLevelType w:val="hybridMultilevel"/>
    <w:tmpl w:val="DFDCBB2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F65A08"/>
    <w:multiLevelType w:val="hybridMultilevel"/>
    <w:tmpl w:val="6E983C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894D19"/>
    <w:multiLevelType w:val="hybridMultilevel"/>
    <w:tmpl w:val="DFDCBB24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600893"/>
    <w:multiLevelType w:val="hybridMultilevel"/>
    <w:tmpl w:val="4AE47A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63952"/>
    <w:multiLevelType w:val="hybridMultilevel"/>
    <w:tmpl w:val="A15E19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0F3E17"/>
    <w:multiLevelType w:val="hybridMultilevel"/>
    <w:tmpl w:val="525ADF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F81581"/>
    <w:multiLevelType w:val="hybridMultilevel"/>
    <w:tmpl w:val="3754D8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4C5C38"/>
    <w:multiLevelType w:val="hybridMultilevel"/>
    <w:tmpl w:val="233888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6311C"/>
    <w:multiLevelType w:val="hybridMultilevel"/>
    <w:tmpl w:val="BE4CF186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8066CF"/>
    <w:multiLevelType w:val="hybridMultilevel"/>
    <w:tmpl w:val="BF1C407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9DF010A"/>
    <w:multiLevelType w:val="hybridMultilevel"/>
    <w:tmpl w:val="23D896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8518D1"/>
    <w:multiLevelType w:val="hybridMultilevel"/>
    <w:tmpl w:val="5A6EB48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650B89"/>
    <w:multiLevelType w:val="hybridMultilevel"/>
    <w:tmpl w:val="71009F2A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0D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3A0D512F"/>
    <w:multiLevelType w:val="hybridMultilevel"/>
    <w:tmpl w:val="40A8E64A"/>
    <w:lvl w:ilvl="0" w:tplc="C4A0A58A">
      <w:numFmt w:val="bullet"/>
      <w:lvlText w:val="-"/>
      <w:lvlJc w:val="left"/>
      <w:pPr>
        <w:ind w:left="720" w:hanging="360"/>
      </w:pPr>
      <w:rPr>
        <w:rFonts w:ascii="gobCL" w:eastAsia="Times New Roman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B1CA8"/>
    <w:multiLevelType w:val="hybridMultilevel"/>
    <w:tmpl w:val="FB487E6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46965"/>
    <w:multiLevelType w:val="hybridMultilevel"/>
    <w:tmpl w:val="4D70111A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E2421"/>
    <w:multiLevelType w:val="hybridMultilevel"/>
    <w:tmpl w:val="E2FC8A02"/>
    <w:lvl w:ilvl="0" w:tplc="7486B748">
      <w:numFmt w:val="bullet"/>
      <w:lvlText w:val="-"/>
      <w:lvlJc w:val="left"/>
      <w:pPr>
        <w:ind w:left="720" w:hanging="360"/>
      </w:pPr>
      <w:rPr>
        <w:rFonts w:ascii="gobCL" w:eastAsia="Times New Roman" w:hAnsi="gobCL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E7E5E"/>
    <w:multiLevelType w:val="hybridMultilevel"/>
    <w:tmpl w:val="43C403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084825"/>
    <w:multiLevelType w:val="hybridMultilevel"/>
    <w:tmpl w:val="04C66B1C"/>
    <w:lvl w:ilvl="0" w:tplc="46AA7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902FA9"/>
    <w:multiLevelType w:val="hybridMultilevel"/>
    <w:tmpl w:val="525ADF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9B2083"/>
    <w:multiLevelType w:val="hybridMultilevel"/>
    <w:tmpl w:val="43C4036C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FE505E"/>
    <w:multiLevelType w:val="hybridMultilevel"/>
    <w:tmpl w:val="D102BD4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C2575"/>
    <w:multiLevelType w:val="hybridMultilevel"/>
    <w:tmpl w:val="5A6EB48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1577B0"/>
    <w:multiLevelType w:val="hybridMultilevel"/>
    <w:tmpl w:val="C4FEF348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335F61"/>
    <w:multiLevelType w:val="hybridMultilevel"/>
    <w:tmpl w:val="A2B8E2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ED08D8"/>
    <w:multiLevelType w:val="hybridMultilevel"/>
    <w:tmpl w:val="DB029F5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22C25"/>
    <w:multiLevelType w:val="hybridMultilevel"/>
    <w:tmpl w:val="97763718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E3D38"/>
    <w:multiLevelType w:val="hybridMultilevel"/>
    <w:tmpl w:val="BE4CF186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F11697"/>
    <w:multiLevelType w:val="hybridMultilevel"/>
    <w:tmpl w:val="AFAC0DA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0050178">
    <w:abstractNumId w:val="10"/>
  </w:num>
  <w:num w:numId="2" w16cid:durableId="1862083740">
    <w:abstractNumId w:val="37"/>
  </w:num>
  <w:num w:numId="3" w16cid:durableId="163978258">
    <w:abstractNumId w:val="38"/>
  </w:num>
  <w:num w:numId="4" w16cid:durableId="47262375">
    <w:abstractNumId w:val="40"/>
  </w:num>
  <w:num w:numId="5" w16cid:durableId="906231982">
    <w:abstractNumId w:val="33"/>
  </w:num>
  <w:num w:numId="6" w16cid:durableId="1437601505">
    <w:abstractNumId w:val="27"/>
  </w:num>
  <w:num w:numId="7" w16cid:durableId="112991149">
    <w:abstractNumId w:val="26"/>
  </w:num>
  <w:num w:numId="8" w16cid:durableId="1244802964">
    <w:abstractNumId w:val="8"/>
  </w:num>
  <w:num w:numId="9" w16cid:durableId="2071151940">
    <w:abstractNumId w:val="3"/>
  </w:num>
  <w:num w:numId="10" w16cid:durableId="1303850776">
    <w:abstractNumId w:val="2"/>
  </w:num>
  <w:num w:numId="11" w16cid:durableId="2069766556">
    <w:abstractNumId w:val="1"/>
  </w:num>
  <w:num w:numId="12" w16cid:durableId="817041405">
    <w:abstractNumId w:val="0"/>
  </w:num>
  <w:num w:numId="13" w16cid:durableId="163592704">
    <w:abstractNumId w:val="9"/>
  </w:num>
  <w:num w:numId="14" w16cid:durableId="407191941">
    <w:abstractNumId w:val="7"/>
  </w:num>
  <w:num w:numId="15" w16cid:durableId="791173489">
    <w:abstractNumId w:val="6"/>
  </w:num>
  <w:num w:numId="16" w16cid:durableId="32581521">
    <w:abstractNumId w:val="5"/>
  </w:num>
  <w:num w:numId="17" w16cid:durableId="354236030">
    <w:abstractNumId w:val="4"/>
  </w:num>
  <w:num w:numId="18" w16cid:durableId="221142074">
    <w:abstractNumId w:val="22"/>
  </w:num>
  <w:num w:numId="19" w16cid:durableId="1368750039">
    <w:abstractNumId w:val="36"/>
  </w:num>
  <w:num w:numId="20" w16cid:durableId="1150293534">
    <w:abstractNumId w:val="24"/>
  </w:num>
  <w:num w:numId="21" w16cid:durableId="98911540">
    <w:abstractNumId w:val="34"/>
  </w:num>
  <w:num w:numId="22" w16cid:durableId="242494095">
    <w:abstractNumId w:val="23"/>
  </w:num>
  <w:num w:numId="23" w16cid:durableId="1191453064">
    <w:abstractNumId w:val="39"/>
  </w:num>
  <w:num w:numId="24" w16cid:durableId="708721426">
    <w:abstractNumId w:val="20"/>
  </w:num>
  <w:num w:numId="25" w16cid:durableId="1183856584">
    <w:abstractNumId w:val="35"/>
  </w:num>
  <w:num w:numId="26" w16cid:durableId="739060550">
    <w:abstractNumId w:val="14"/>
  </w:num>
  <w:num w:numId="27" w16cid:durableId="815412087">
    <w:abstractNumId w:val="12"/>
  </w:num>
  <w:num w:numId="28" w16cid:durableId="1938295694">
    <w:abstractNumId w:val="29"/>
  </w:num>
  <w:num w:numId="29" w16cid:durableId="636180990">
    <w:abstractNumId w:val="32"/>
  </w:num>
  <w:num w:numId="30" w16cid:durableId="2009937659">
    <w:abstractNumId w:val="21"/>
  </w:num>
  <w:num w:numId="31" w16cid:durableId="1384912059">
    <w:abstractNumId w:val="13"/>
  </w:num>
  <w:num w:numId="32" w16cid:durableId="1478061567">
    <w:abstractNumId w:val="11"/>
  </w:num>
  <w:num w:numId="33" w16cid:durableId="1279072146">
    <w:abstractNumId w:val="18"/>
  </w:num>
  <w:num w:numId="34" w16cid:durableId="172884013">
    <w:abstractNumId w:val="15"/>
  </w:num>
  <w:num w:numId="35" w16cid:durableId="976497017">
    <w:abstractNumId w:val="16"/>
  </w:num>
  <w:num w:numId="36" w16cid:durableId="724765388">
    <w:abstractNumId w:val="19"/>
  </w:num>
  <w:num w:numId="37" w16cid:durableId="19131942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13285824">
    <w:abstractNumId w:val="17"/>
  </w:num>
  <w:num w:numId="39" w16cid:durableId="1550148478">
    <w:abstractNumId w:val="25"/>
  </w:num>
  <w:num w:numId="40" w16cid:durableId="130947469">
    <w:abstractNumId w:val="31"/>
  </w:num>
  <w:num w:numId="41" w16cid:durableId="1315178693">
    <w:abstractNumId w:val="28"/>
  </w:num>
  <w:num w:numId="42" w16cid:durableId="17005460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67"/>
    <w:rsid w:val="00011552"/>
    <w:rsid w:val="00017CEA"/>
    <w:rsid w:val="00022E0B"/>
    <w:rsid w:val="00024956"/>
    <w:rsid w:val="00032A71"/>
    <w:rsid w:val="00043C1A"/>
    <w:rsid w:val="00057376"/>
    <w:rsid w:val="00061018"/>
    <w:rsid w:val="0007158F"/>
    <w:rsid w:val="0007520D"/>
    <w:rsid w:val="00085600"/>
    <w:rsid w:val="000B0442"/>
    <w:rsid w:val="000B72E1"/>
    <w:rsid w:val="000D01BB"/>
    <w:rsid w:val="000E6118"/>
    <w:rsid w:val="000E64CB"/>
    <w:rsid w:val="000E6FAB"/>
    <w:rsid w:val="000F17D0"/>
    <w:rsid w:val="0011705B"/>
    <w:rsid w:val="00127CAB"/>
    <w:rsid w:val="00146ECD"/>
    <w:rsid w:val="001506CA"/>
    <w:rsid w:val="00152985"/>
    <w:rsid w:val="00153937"/>
    <w:rsid w:val="00154CBA"/>
    <w:rsid w:val="00181CB4"/>
    <w:rsid w:val="00191B2F"/>
    <w:rsid w:val="00195ED4"/>
    <w:rsid w:val="001A1A86"/>
    <w:rsid w:val="001A35C9"/>
    <w:rsid w:val="001A604F"/>
    <w:rsid w:val="001A64E5"/>
    <w:rsid w:val="001A7C1C"/>
    <w:rsid w:val="001B2865"/>
    <w:rsid w:val="001C0513"/>
    <w:rsid w:val="001D1FE3"/>
    <w:rsid w:val="001D2C72"/>
    <w:rsid w:val="001E340D"/>
    <w:rsid w:val="001F137D"/>
    <w:rsid w:val="001F3AFD"/>
    <w:rsid w:val="001F6CBF"/>
    <w:rsid w:val="002018B7"/>
    <w:rsid w:val="002027A7"/>
    <w:rsid w:val="002030A3"/>
    <w:rsid w:val="002055F3"/>
    <w:rsid w:val="002070B7"/>
    <w:rsid w:val="00215FD9"/>
    <w:rsid w:val="002239DE"/>
    <w:rsid w:val="00226567"/>
    <w:rsid w:val="00253505"/>
    <w:rsid w:val="00257424"/>
    <w:rsid w:val="00257597"/>
    <w:rsid w:val="002614FA"/>
    <w:rsid w:val="00261F6F"/>
    <w:rsid w:val="00270C61"/>
    <w:rsid w:val="00271876"/>
    <w:rsid w:val="00296947"/>
    <w:rsid w:val="002B080E"/>
    <w:rsid w:val="002B1E68"/>
    <w:rsid w:val="002C2C06"/>
    <w:rsid w:val="002E0114"/>
    <w:rsid w:val="002E7AE0"/>
    <w:rsid w:val="00315CDA"/>
    <w:rsid w:val="003217D0"/>
    <w:rsid w:val="00323CCF"/>
    <w:rsid w:val="00326DDB"/>
    <w:rsid w:val="00351C99"/>
    <w:rsid w:val="00370AD7"/>
    <w:rsid w:val="00380E72"/>
    <w:rsid w:val="00392945"/>
    <w:rsid w:val="0039445F"/>
    <w:rsid w:val="003A5BC3"/>
    <w:rsid w:val="003B7D6D"/>
    <w:rsid w:val="003D52EA"/>
    <w:rsid w:val="003E0FF1"/>
    <w:rsid w:val="003E2EB1"/>
    <w:rsid w:val="003E5812"/>
    <w:rsid w:val="00411A32"/>
    <w:rsid w:val="00411E63"/>
    <w:rsid w:val="00436B1A"/>
    <w:rsid w:val="00450386"/>
    <w:rsid w:val="00464CF3"/>
    <w:rsid w:val="00465985"/>
    <w:rsid w:val="00470A66"/>
    <w:rsid w:val="00470DA8"/>
    <w:rsid w:val="00485544"/>
    <w:rsid w:val="0049376B"/>
    <w:rsid w:val="00494B13"/>
    <w:rsid w:val="00496779"/>
    <w:rsid w:val="004A78C4"/>
    <w:rsid w:val="004B55A6"/>
    <w:rsid w:val="004B75A6"/>
    <w:rsid w:val="004C2D38"/>
    <w:rsid w:val="004C52BA"/>
    <w:rsid w:val="004C58F5"/>
    <w:rsid w:val="004D1D9F"/>
    <w:rsid w:val="004D41B4"/>
    <w:rsid w:val="004F51FC"/>
    <w:rsid w:val="004F6106"/>
    <w:rsid w:val="004F778B"/>
    <w:rsid w:val="004F7E8E"/>
    <w:rsid w:val="00511A23"/>
    <w:rsid w:val="0052018C"/>
    <w:rsid w:val="005221B0"/>
    <w:rsid w:val="00557CDF"/>
    <w:rsid w:val="005639C0"/>
    <w:rsid w:val="00580D7A"/>
    <w:rsid w:val="005A09C9"/>
    <w:rsid w:val="005B340E"/>
    <w:rsid w:val="005B7B9F"/>
    <w:rsid w:val="005D29E6"/>
    <w:rsid w:val="005D5A00"/>
    <w:rsid w:val="005D6D9F"/>
    <w:rsid w:val="005F2A55"/>
    <w:rsid w:val="00600432"/>
    <w:rsid w:val="00605CD3"/>
    <w:rsid w:val="00606A85"/>
    <w:rsid w:val="00620000"/>
    <w:rsid w:val="00623BA1"/>
    <w:rsid w:val="00635B37"/>
    <w:rsid w:val="00652EDD"/>
    <w:rsid w:val="00656F97"/>
    <w:rsid w:val="00656FF3"/>
    <w:rsid w:val="0066388F"/>
    <w:rsid w:val="00673D72"/>
    <w:rsid w:val="00674230"/>
    <w:rsid w:val="006853B8"/>
    <w:rsid w:val="00692F79"/>
    <w:rsid w:val="006940E2"/>
    <w:rsid w:val="00695EFB"/>
    <w:rsid w:val="006A5D5B"/>
    <w:rsid w:val="006B3E7D"/>
    <w:rsid w:val="006B5802"/>
    <w:rsid w:val="006C34BF"/>
    <w:rsid w:val="006D3609"/>
    <w:rsid w:val="006F3C0D"/>
    <w:rsid w:val="0071194C"/>
    <w:rsid w:val="007151DC"/>
    <w:rsid w:val="00722A9E"/>
    <w:rsid w:val="00723AFC"/>
    <w:rsid w:val="00736F0E"/>
    <w:rsid w:val="00741719"/>
    <w:rsid w:val="00746624"/>
    <w:rsid w:val="00761B48"/>
    <w:rsid w:val="007657D5"/>
    <w:rsid w:val="00775B82"/>
    <w:rsid w:val="007C1268"/>
    <w:rsid w:val="007C5C5A"/>
    <w:rsid w:val="007C6CBB"/>
    <w:rsid w:val="007E460D"/>
    <w:rsid w:val="007E5E5E"/>
    <w:rsid w:val="007E7556"/>
    <w:rsid w:val="00801292"/>
    <w:rsid w:val="00801A0B"/>
    <w:rsid w:val="00803CBE"/>
    <w:rsid w:val="00817ED4"/>
    <w:rsid w:val="0082233B"/>
    <w:rsid w:val="00824330"/>
    <w:rsid w:val="00842CF1"/>
    <w:rsid w:val="00862995"/>
    <w:rsid w:val="008659DC"/>
    <w:rsid w:val="00881629"/>
    <w:rsid w:val="00881926"/>
    <w:rsid w:val="00883E11"/>
    <w:rsid w:val="00894BBD"/>
    <w:rsid w:val="008A49B9"/>
    <w:rsid w:val="008B5D9A"/>
    <w:rsid w:val="008C1B8D"/>
    <w:rsid w:val="008D6866"/>
    <w:rsid w:val="00904C8A"/>
    <w:rsid w:val="00922500"/>
    <w:rsid w:val="009305BC"/>
    <w:rsid w:val="009459F1"/>
    <w:rsid w:val="0096035E"/>
    <w:rsid w:val="00963AE2"/>
    <w:rsid w:val="009A09F4"/>
    <w:rsid w:val="009B4D66"/>
    <w:rsid w:val="009D3947"/>
    <w:rsid w:val="009D7BDD"/>
    <w:rsid w:val="009E3B7D"/>
    <w:rsid w:val="009F0967"/>
    <w:rsid w:val="00A133D2"/>
    <w:rsid w:val="00A21870"/>
    <w:rsid w:val="00A36DB8"/>
    <w:rsid w:val="00A40997"/>
    <w:rsid w:val="00A41FC7"/>
    <w:rsid w:val="00A5775B"/>
    <w:rsid w:val="00A860A8"/>
    <w:rsid w:val="00AB0C9B"/>
    <w:rsid w:val="00AD152E"/>
    <w:rsid w:val="00AE6815"/>
    <w:rsid w:val="00AE7589"/>
    <w:rsid w:val="00AF61AE"/>
    <w:rsid w:val="00B005AB"/>
    <w:rsid w:val="00B0090E"/>
    <w:rsid w:val="00B00B14"/>
    <w:rsid w:val="00B12447"/>
    <w:rsid w:val="00B168BF"/>
    <w:rsid w:val="00B23993"/>
    <w:rsid w:val="00B25DAC"/>
    <w:rsid w:val="00B45A63"/>
    <w:rsid w:val="00B50803"/>
    <w:rsid w:val="00B5104D"/>
    <w:rsid w:val="00B56BA0"/>
    <w:rsid w:val="00B74682"/>
    <w:rsid w:val="00B77A41"/>
    <w:rsid w:val="00B82A71"/>
    <w:rsid w:val="00BA3813"/>
    <w:rsid w:val="00BB043F"/>
    <w:rsid w:val="00BC1788"/>
    <w:rsid w:val="00BD6AEE"/>
    <w:rsid w:val="00BE40BE"/>
    <w:rsid w:val="00BE584D"/>
    <w:rsid w:val="00C05089"/>
    <w:rsid w:val="00C0595D"/>
    <w:rsid w:val="00C10851"/>
    <w:rsid w:val="00C1557A"/>
    <w:rsid w:val="00C25323"/>
    <w:rsid w:val="00C57585"/>
    <w:rsid w:val="00C63948"/>
    <w:rsid w:val="00C7262A"/>
    <w:rsid w:val="00C95CA6"/>
    <w:rsid w:val="00CA4F99"/>
    <w:rsid w:val="00CA6E89"/>
    <w:rsid w:val="00CB2D84"/>
    <w:rsid w:val="00CB7115"/>
    <w:rsid w:val="00CD7513"/>
    <w:rsid w:val="00D25D91"/>
    <w:rsid w:val="00D26669"/>
    <w:rsid w:val="00D427E2"/>
    <w:rsid w:val="00D450CC"/>
    <w:rsid w:val="00D71280"/>
    <w:rsid w:val="00D74D0B"/>
    <w:rsid w:val="00D7655B"/>
    <w:rsid w:val="00D76CDF"/>
    <w:rsid w:val="00D94890"/>
    <w:rsid w:val="00DA5E73"/>
    <w:rsid w:val="00DB2129"/>
    <w:rsid w:val="00DD0C27"/>
    <w:rsid w:val="00DD1CC1"/>
    <w:rsid w:val="00DD3712"/>
    <w:rsid w:val="00DD45FE"/>
    <w:rsid w:val="00DD46D3"/>
    <w:rsid w:val="00DD7465"/>
    <w:rsid w:val="00E047FA"/>
    <w:rsid w:val="00E04F79"/>
    <w:rsid w:val="00E26CD1"/>
    <w:rsid w:val="00E8435E"/>
    <w:rsid w:val="00E900A2"/>
    <w:rsid w:val="00E92690"/>
    <w:rsid w:val="00E94769"/>
    <w:rsid w:val="00EA2AC7"/>
    <w:rsid w:val="00EB5692"/>
    <w:rsid w:val="00EC0F3C"/>
    <w:rsid w:val="00EC2BFD"/>
    <w:rsid w:val="00EE46BD"/>
    <w:rsid w:val="00F008BD"/>
    <w:rsid w:val="00F00D22"/>
    <w:rsid w:val="00F02711"/>
    <w:rsid w:val="00F042D4"/>
    <w:rsid w:val="00F070DE"/>
    <w:rsid w:val="00F1009F"/>
    <w:rsid w:val="00F13AEA"/>
    <w:rsid w:val="00F153A8"/>
    <w:rsid w:val="00F24080"/>
    <w:rsid w:val="00F2716A"/>
    <w:rsid w:val="00F3209F"/>
    <w:rsid w:val="00F35F45"/>
    <w:rsid w:val="00F47EB0"/>
    <w:rsid w:val="00F54E34"/>
    <w:rsid w:val="00F5697F"/>
    <w:rsid w:val="00F63B1D"/>
    <w:rsid w:val="00F73009"/>
    <w:rsid w:val="00F74E7B"/>
    <w:rsid w:val="00F76922"/>
    <w:rsid w:val="00F87522"/>
    <w:rsid w:val="00F875D9"/>
    <w:rsid w:val="00F91E0A"/>
    <w:rsid w:val="00F963BE"/>
    <w:rsid w:val="00FA0866"/>
    <w:rsid w:val="00FA58F6"/>
    <w:rsid w:val="00FD14F7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4098DE5"/>
  <w15:docId w15:val="{53234D72-89DE-465E-ADAF-812BCED2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600"/>
    <w:rPr>
      <w:sz w:val="24"/>
      <w:szCs w:val="24"/>
    </w:rPr>
  </w:style>
  <w:style w:type="paragraph" w:styleId="Ttulo1">
    <w:name w:val="heading 1"/>
    <w:basedOn w:val="Normal"/>
    <w:next w:val="Normal"/>
    <w:qFormat/>
    <w:rsid w:val="00085600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85600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0856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856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856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8560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8560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8560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856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85600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085600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085600"/>
    <w:rPr>
      <w:color w:val="0000FF"/>
      <w:u w:val="single"/>
    </w:rPr>
  </w:style>
  <w:style w:type="paragraph" w:styleId="Ttulo">
    <w:name w:val="Title"/>
    <w:basedOn w:val="Normal"/>
    <w:qFormat/>
    <w:rsid w:val="00085600"/>
    <w:pPr>
      <w:widowControl w:val="0"/>
      <w:jc w:val="center"/>
    </w:pPr>
    <w:rPr>
      <w:rFonts w:ascii="Arial" w:hAnsi="Arial"/>
      <w:b/>
      <w:szCs w:val="20"/>
      <w:u w:val="single"/>
      <w:lang w:val="es-ES_tradnl"/>
    </w:rPr>
  </w:style>
  <w:style w:type="paragraph" w:styleId="Textoindependiente2">
    <w:name w:val="Body Text 2"/>
    <w:basedOn w:val="Normal"/>
    <w:rsid w:val="00085600"/>
    <w:pPr>
      <w:widowControl w:val="0"/>
      <w:jc w:val="both"/>
    </w:pPr>
    <w:rPr>
      <w:rFonts w:ascii="Book Antiqua" w:hAnsi="Book Antiqua"/>
      <w:sz w:val="22"/>
      <w:szCs w:val="20"/>
      <w:lang w:val="es-ES_tradnl"/>
    </w:rPr>
  </w:style>
  <w:style w:type="character" w:styleId="Nmerodepgina">
    <w:name w:val="page number"/>
    <w:basedOn w:val="Fuentedeprrafopredeter"/>
    <w:rsid w:val="00085600"/>
  </w:style>
  <w:style w:type="paragraph" w:styleId="Textoindependiente">
    <w:name w:val="Body Text"/>
    <w:basedOn w:val="Normal"/>
    <w:link w:val="TextoindependienteCar"/>
    <w:rsid w:val="00085600"/>
    <w:pPr>
      <w:jc w:val="both"/>
    </w:pPr>
    <w:rPr>
      <w:rFonts w:ascii="Book Antiqua" w:hAnsi="Book Antiqua"/>
      <w:sz w:val="20"/>
    </w:rPr>
  </w:style>
  <w:style w:type="paragraph" w:styleId="Cierre">
    <w:name w:val="Closing"/>
    <w:basedOn w:val="Normal"/>
    <w:rsid w:val="00085600"/>
    <w:pPr>
      <w:ind w:left="4252"/>
    </w:pPr>
  </w:style>
  <w:style w:type="paragraph" w:styleId="Continuarlista">
    <w:name w:val="List Continue"/>
    <w:basedOn w:val="Normal"/>
    <w:rsid w:val="00085600"/>
    <w:pPr>
      <w:spacing w:after="120"/>
      <w:ind w:left="283"/>
    </w:pPr>
  </w:style>
  <w:style w:type="paragraph" w:styleId="Continuarlista2">
    <w:name w:val="List Continue 2"/>
    <w:basedOn w:val="Normal"/>
    <w:rsid w:val="00085600"/>
    <w:pPr>
      <w:spacing w:after="120"/>
      <w:ind w:left="566"/>
    </w:pPr>
  </w:style>
  <w:style w:type="paragraph" w:styleId="Continuarlista3">
    <w:name w:val="List Continue 3"/>
    <w:basedOn w:val="Normal"/>
    <w:rsid w:val="00085600"/>
    <w:pPr>
      <w:spacing w:after="120"/>
      <w:ind w:left="849"/>
    </w:pPr>
  </w:style>
  <w:style w:type="paragraph" w:styleId="Continuarlista4">
    <w:name w:val="List Continue 4"/>
    <w:basedOn w:val="Normal"/>
    <w:rsid w:val="00085600"/>
    <w:pPr>
      <w:spacing w:after="120"/>
      <w:ind w:left="1132"/>
    </w:pPr>
  </w:style>
  <w:style w:type="paragraph" w:styleId="Continuarlista5">
    <w:name w:val="List Continue 5"/>
    <w:basedOn w:val="Normal"/>
    <w:rsid w:val="00085600"/>
    <w:pPr>
      <w:spacing w:after="120"/>
      <w:ind w:left="1415"/>
    </w:pPr>
  </w:style>
  <w:style w:type="paragraph" w:styleId="DireccinHTML">
    <w:name w:val="HTML Address"/>
    <w:basedOn w:val="Normal"/>
    <w:rsid w:val="00085600"/>
    <w:rPr>
      <w:i/>
      <w:iCs/>
    </w:rPr>
  </w:style>
  <w:style w:type="paragraph" w:styleId="Direccinsobre">
    <w:name w:val="envelope address"/>
    <w:basedOn w:val="Normal"/>
    <w:rsid w:val="0008560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cabezadodelista">
    <w:name w:val="toa heading"/>
    <w:basedOn w:val="Normal"/>
    <w:next w:val="Normal"/>
    <w:semiHidden/>
    <w:rsid w:val="00085600"/>
    <w:pPr>
      <w:spacing w:before="120"/>
    </w:pPr>
    <w:rPr>
      <w:rFonts w:ascii="Arial" w:hAnsi="Arial" w:cs="Arial"/>
      <w:b/>
      <w:bCs/>
    </w:rPr>
  </w:style>
  <w:style w:type="paragraph" w:styleId="Encabezadodemensaje">
    <w:name w:val="Message Header"/>
    <w:basedOn w:val="Normal"/>
    <w:rsid w:val="000856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rsid w:val="00085600"/>
  </w:style>
  <w:style w:type="paragraph" w:styleId="Descripcin">
    <w:name w:val="caption"/>
    <w:basedOn w:val="Normal"/>
    <w:next w:val="Normal"/>
    <w:qFormat/>
    <w:rsid w:val="00085600"/>
    <w:pPr>
      <w:spacing w:before="120" w:after="120"/>
    </w:pPr>
    <w:rPr>
      <w:b/>
      <w:bCs/>
      <w:sz w:val="20"/>
      <w:szCs w:val="20"/>
    </w:rPr>
  </w:style>
  <w:style w:type="paragraph" w:styleId="Fecha">
    <w:name w:val="Date"/>
    <w:basedOn w:val="Normal"/>
    <w:next w:val="Normal"/>
    <w:rsid w:val="00085600"/>
  </w:style>
  <w:style w:type="paragraph" w:styleId="Firma">
    <w:name w:val="Signature"/>
    <w:basedOn w:val="Normal"/>
    <w:rsid w:val="00085600"/>
    <w:pPr>
      <w:ind w:left="4252"/>
    </w:pPr>
  </w:style>
  <w:style w:type="paragraph" w:styleId="Firmadecorreoelectrnico">
    <w:name w:val="E-mail Signature"/>
    <w:basedOn w:val="Normal"/>
    <w:rsid w:val="00085600"/>
  </w:style>
  <w:style w:type="paragraph" w:styleId="HTMLconformatoprevio">
    <w:name w:val="HTML Preformatted"/>
    <w:basedOn w:val="Normal"/>
    <w:rsid w:val="00085600"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rsid w:val="00085600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085600"/>
    <w:pPr>
      <w:ind w:left="480" w:hanging="240"/>
    </w:pPr>
    <w:rPr>
      <w:i/>
      <w:iCs/>
      <w:sz w:val="20"/>
      <w:u w:val="single"/>
    </w:rPr>
  </w:style>
  <w:style w:type="paragraph" w:styleId="ndice3">
    <w:name w:val="index 3"/>
    <w:basedOn w:val="Normal"/>
    <w:next w:val="Normal"/>
    <w:autoRedefine/>
    <w:semiHidden/>
    <w:rsid w:val="00085600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085600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085600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085600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085600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085600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085600"/>
    <w:pPr>
      <w:ind w:left="2160" w:hanging="240"/>
    </w:pPr>
  </w:style>
  <w:style w:type="paragraph" w:styleId="Lista">
    <w:name w:val="List"/>
    <w:basedOn w:val="Normal"/>
    <w:rsid w:val="00085600"/>
    <w:pPr>
      <w:ind w:left="283" w:hanging="283"/>
    </w:pPr>
  </w:style>
  <w:style w:type="paragraph" w:styleId="Lista2">
    <w:name w:val="List 2"/>
    <w:basedOn w:val="Normal"/>
    <w:rsid w:val="00085600"/>
    <w:pPr>
      <w:ind w:left="566" w:hanging="283"/>
    </w:pPr>
  </w:style>
  <w:style w:type="paragraph" w:styleId="Lista3">
    <w:name w:val="List 3"/>
    <w:basedOn w:val="Normal"/>
    <w:rsid w:val="00085600"/>
    <w:pPr>
      <w:ind w:left="849" w:hanging="283"/>
    </w:pPr>
  </w:style>
  <w:style w:type="paragraph" w:styleId="Lista4">
    <w:name w:val="List 4"/>
    <w:basedOn w:val="Normal"/>
    <w:rsid w:val="00085600"/>
    <w:pPr>
      <w:ind w:left="1132" w:hanging="283"/>
    </w:pPr>
  </w:style>
  <w:style w:type="paragraph" w:styleId="Lista5">
    <w:name w:val="List 5"/>
    <w:basedOn w:val="Normal"/>
    <w:rsid w:val="00085600"/>
    <w:pPr>
      <w:ind w:left="1415" w:hanging="283"/>
    </w:pPr>
  </w:style>
  <w:style w:type="paragraph" w:styleId="Listaconnmeros">
    <w:name w:val="List Number"/>
    <w:basedOn w:val="Normal"/>
    <w:rsid w:val="00085600"/>
    <w:pPr>
      <w:numPr>
        <w:numId w:val="8"/>
      </w:numPr>
    </w:pPr>
  </w:style>
  <w:style w:type="paragraph" w:styleId="Listaconnmeros2">
    <w:name w:val="List Number 2"/>
    <w:basedOn w:val="Normal"/>
    <w:rsid w:val="00085600"/>
    <w:pPr>
      <w:numPr>
        <w:numId w:val="9"/>
      </w:numPr>
    </w:pPr>
  </w:style>
  <w:style w:type="paragraph" w:styleId="Listaconnmeros3">
    <w:name w:val="List Number 3"/>
    <w:basedOn w:val="Normal"/>
    <w:rsid w:val="00085600"/>
    <w:pPr>
      <w:numPr>
        <w:numId w:val="10"/>
      </w:numPr>
    </w:pPr>
  </w:style>
  <w:style w:type="paragraph" w:styleId="Listaconnmeros4">
    <w:name w:val="List Number 4"/>
    <w:basedOn w:val="Normal"/>
    <w:rsid w:val="00085600"/>
    <w:pPr>
      <w:numPr>
        <w:numId w:val="11"/>
      </w:numPr>
    </w:pPr>
  </w:style>
  <w:style w:type="paragraph" w:styleId="Listaconnmeros5">
    <w:name w:val="List Number 5"/>
    <w:basedOn w:val="Normal"/>
    <w:rsid w:val="00085600"/>
    <w:pPr>
      <w:numPr>
        <w:numId w:val="12"/>
      </w:numPr>
    </w:pPr>
  </w:style>
  <w:style w:type="paragraph" w:styleId="Listaconvietas">
    <w:name w:val="List Bullet"/>
    <w:basedOn w:val="Normal"/>
    <w:autoRedefine/>
    <w:rsid w:val="00085600"/>
    <w:pPr>
      <w:numPr>
        <w:numId w:val="13"/>
      </w:numPr>
    </w:pPr>
  </w:style>
  <w:style w:type="paragraph" w:styleId="Listaconvietas2">
    <w:name w:val="List Bullet 2"/>
    <w:basedOn w:val="Normal"/>
    <w:autoRedefine/>
    <w:rsid w:val="00085600"/>
    <w:pPr>
      <w:numPr>
        <w:numId w:val="14"/>
      </w:numPr>
    </w:pPr>
  </w:style>
  <w:style w:type="paragraph" w:styleId="Listaconvietas3">
    <w:name w:val="List Bullet 3"/>
    <w:basedOn w:val="Normal"/>
    <w:autoRedefine/>
    <w:rsid w:val="00085600"/>
    <w:pPr>
      <w:numPr>
        <w:numId w:val="15"/>
      </w:numPr>
    </w:pPr>
  </w:style>
  <w:style w:type="paragraph" w:styleId="Listaconvietas4">
    <w:name w:val="List Bullet 4"/>
    <w:basedOn w:val="Normal"/>
    <w:autoRedefine/>
    <w:rsid w:val="00085600"/>
    <w:pPr>
      <w:numPr>
        <w:numId w:val="16"/>
      </w:numPr>
    </w:pPr>
  </w:style>
  <w:style w:type="paragraph" w:styleId="Listaconvietas5">
    <w:name w:val="List Bullet 5"/>
    <w:basedOn w:val="Normal"/>
    <w:autoRedefine/>
    <w:rsid w:val="00085600"/>
    <w:pPr>
      <w:numPr>
        <w:numId w:val="17"/>
      </w:numPr>
    </w:pPr>
  </w:style>
  <w:style w:type="paragraph" w:styleId="Mapadeldocumento">
    <w:name w:val="Document Map"/>
    <w:basedOn w:val="Normal"/>
    <w:semiHidden/>
    <w:rsid w:val="00085600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085600"/>
  </w:style>
  <w:style w:type="paragraph" w:styleId="Remitedesobre">
    <w:name w:val="envelope return"/>
    <w:basedOn w:val="Normal"/>
    <w:rsid w:val="00085600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rsid w:val="00085600"/>
  </w:style>
  <w:style w:type="paragraph" w:styleId="Sangra2detindependiente">
    <w:name w:val="Body Text Indent 2"/>
    <w:basedOn w:val="Normal"/>
    <w:rsid w:val="00085600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085600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085600"/>
    <w:pPr>
      <w:spacing w:after="120"/>
      <w:ind w:left="283"/>
    </w:pPr>
  </w:style>
  <w:style w:type="paragraph" w:styleId="Sangranormal">
    <w:name w:val="Normal Indent"/>
    <w:basedOn w:val="Normal"/>
    <w:rsid w:val="00085600"/>
    <w:pPr>
      <w:ind w:left="708"/>
    </w:pPr>
  </w:style>
  <w:style w:type="paragraph" w:styleId="Subttulo">
    <w:name w:val="Subtitle"/>
    <w:basedOn w:val="Normal"/>
    <w:qFormat/>
    <w:rsid w:val="00085600"/>
    <w:pPr>
      <w:spacing w:after="60"/>
      <w:jc w:val="center"/>
      <w:outlineLvl w:val="1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semiHidden/>
    <w:rsid w:val="00085600"/>
    <w:pPr>
      <w:ind w:left="480" w:hanging="480"/>
    </w:pPr>
  </w:style>
  <w:style w:type="paragraph" w:styleId="TDC1">
    <w:name w:val="toc 1"/>
    <w:basedOn w:val="Normal"/>
    <w:next w:val="Normal"/>
    <w:autoRedefine/>
    <w:semiHidden/>
    <w:rsid w:val="00085600"/>
  </w:style>
  <w:style w:type="paragraph" w:styleId="TDC2">
    <w:name w:val="toc 2"/>
    <w:basedOn w:val="Normal"/>
    <w:next w:val="Normal"/>
    <w:autoRedefine/>
    <w:semiHidden/>
    <w:rsid w:val="00085600"/>
    <w:pPr>
      <w:ind w:left="240"/>
    </w:pPr>
  </w:style>
  <w:style w:type="paragraph" w:styleId="TDC3">
    <w:name w:val="toc 3"/>
    <w:basedOn w:val="Normal"/>
    <w:next w:val="Normal"/>
    <w:autoRedefine/>
    <w:semiHidden/>
    <w:rsid w:val="00085600"/>
    <w:pPr>
      <w:ind w:left="480"/>
    </w:pPr>
  </w:style>
  <w:style w:type="paragraph" w:styleId="TDC4">
    <w:name w:val="toc 4"/>
    <w:basedOn w:val="Normal"/>
    <w:next w:val="Normal"/>
    <w:autoRedefine/>
    <w:semiHidden/>
    <w:rsid w:val="00085600"/>
    <w:pPr>
      <w:ind w:left="720"/>
    </w:pPr>
  </w:style>
  <w:style w:type="paragraph" w:styleId="TDC5">
    <w:name w:val="toc 5"/>
    <w:basedOn w:val="Normal"/>
    <w:next w:val="Normal"/>
    <w:autoRedefine/>
    <w:semiHidden/>
    <w:rsid w:val="00085600"/>
    <w:pPr>
      <w:ind w:left="960"/>
    </w:pPr>
  </w:style>
  <w:style w:type="paragraph" w:styleId="TDC6">
    <w:name w:val="toc 6"/>
    <w:basedOn w:val="Normal"/>
    <w:next w:val="Normal"/>
    <w:autoRedefine/>
    <w:semiHidden/>
    <w:rsid w:val="00085600"/>
    <w:pPr>
      <w:ind w:left="1200"/>
    </w:pPr>
  </w:style>
  <w:style w:type="paragraph" w:styleId="TDC7">
    <w:name w:val="toc 7"/>
    <w:basedOn w:val="Normal"/>
    <w:next w:val="Normal"/>
    <w:autoRedefine/>
    <w:semiHidden/>
    <w:rsid w:val="00085600"/>
    <w:pPr>
      <w:ind w:left="1440"/>
    </w:pPr>
  </w:style>
  <w:style w:type="paragraph" w:styleId="TDC8">
    <w:name w:val="toc 8"/>
    <w:basedOn w:val="Normal"/>
    <w:next w:val="Normal"/>
    <w:autoRedefine/>
    <w:semiHidden/>
    <w:rsid w:val="00085600"/>
    <w:pPr>
      <w:ind w:left="1680"/>
    </w:pPr>
  </w:style>
  <w:style w:type="paragraph" w:styleId="TDC9">
    <w:name w:val="toc 9"/>
    <w:basedOn w:val="Normal"/>
    <w:next w:val="Normal"/>
    <w:autoRedefine/>
    <w:semiHidden/>
    <w:rsid w:val="00085600"/>
    <w:pPr>
      <w:ind w:left="1920"/>
    </w:pPr>
  </w:style>
  <w:style w:type="paragraph" w:styleId="Textocomentario">
    <w:name w:val="annotation text"/>
    <w:basedOn w:val="Normal"/>
    <w:link w:val="TextocomentarioCar"/>
    <w:semiHidden/>
    <w:rsid w:val="00085600"/>
    <w:rPr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085600"/>
    <w:pPr>
      <w:ind w:left="240" w:hanging="240"/>
    </w:pPr>
  </w:style>
  <w:style w:type="paragraph" w:styleId="Textodebloque">
    <w:name w:val="Block Text"/>
    <w:basedOn w:val="Normal"/>
    <w:rsid w:val="00085600"/>
    <w:pPr>
      <w:spacing w:after="120"/>
      <w:ind w:left="1440" w:right="1440"/>
    </w:pPr>
  </w:style>
  <w:style w:type="paragraph" w:styleId="Textoindependiente3">
    <w:name w:val="Body Text 3"/>
    <w:basedOn w:val="Normal"/>
    <w:rsid w:val="00085600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085600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Textoindependienteprimerasangra2">
    <w:name w:val="Body Text First Indent 2"/>
    <w:basedOn w:val="Sangradetextonormal"/>
    <w:rsid w:val="00085600"/>
    <w:pPr>
      <w:ind w:firstLine="210"/>
    </w:pPr>
  </w:style>
  <w:style w:type="paragraph" w:styleId="Textomacro">
    <w:name w:val="macro"/>
    <w:semiHidden/>
    <w:rsid w:val="000856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onotaalfinal">
    <w:name w:val="endnote text"/>
    <w:basedOn w:val="Normal"/>
    <w:semiHidden/>
    <w:rsid w:val="00085600"/>
    <w:rPr>
      <w:sz w:val="20"/>
      <w:szCs w:val="20"/>
    </w:rPr>
  </w:style>
  <w:style w:type="paragraph" w:styleId="Textonotapie">
    <w:name w:val="footnote text"/>
    <w:basedOn w:val="Normal"/>
    <w:semiHidden/>
    <w:rsid w:val="00085600"/>
    <w:rPr>
      <w:sz w:val="20"/>
      <w:szCs w:val="20"/>
    </w:rPr>
  </w:style>
  <w:style w:type="paragraph" w:styleId="Textosinformato">
    <w:name w:val="Plain Text"/>
    <w:basedOn w:val="Normal"/>
    <w:rsid w:val="00085600"/>
    <w:rPr>
      <w:rFonts w:ascii="Courier New" w:hAnsi="Courier New" w:cs="Courier New"/>
      <w:sz w:val="20"/>
      <w:szCs w:val="20"/>
    </w:rPr>
  </w:style>
  <w:style w:type="paragraph" w:styleId="Ttulodendice">
    <w:name w:val="index heading"/>
    <w:basedOn w:val="Normal"/>
    <w:next w:val="ndice1"/>
    <w:semiHidden/>
    <w:rsid w:val="00085600"/>
    <w:rPr>
      <w:rFonts w:ascii="Arial" w:hAnsi="Arial" w:cs="Arial"/>
      <w:b/>
      <w:bCs/>
    </w:rPr>
  </w:style>
  <w:style w:type="character" w:styleId="Hipervnculovisitado">
    <w:name w:val="FollowedHyperlink"/>
    <w:basedOn w:val="Fuentedeprrafopredeter"/>
    <w:rsid w:val="00085600"/>
    <w:rPr>
      <w:color w:val="800080"/>
      <w:u w:val="single"/>
    </w:rPr>
  </w:style>
  <w:style w:type="character" w:styleId="Refdenotaalfinal">
    <w:name w:val="endnote reference"/>
    <w:basedOn w:val="Fuentedeprrafopredeter"/>
    <w:semiHidden/>
    <w:rsid w:val="00085600"/>
    <w:rPr>
      <w:vertAlign w:val="superscript"/>
    </w:rPr>
  </w:style>
  <w:style w:type="paragraph" w:customStyle="1" w:styleId="xl24">
    <w:name w:val="xl24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rsid w:val="000856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0856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1">
    <w:name w:val="xl31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Textodeglobo">
    <w:name w:val="Balloon Text"/>
    <w:basedOn w:val="Normal"/>
    <w:link w:val="TextodegloboCar"/>
    <w:rsid w:val="007C6C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C6CB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F74E7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74E7B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74E7B"/>
  </w:style>
  <w:style w:type="character" w:customStyle="1" w:styleId="AsuntodelcomentarioCar">
    <w:name w:val="Asunto del comentario Car"/>
    <w:basedOn w:val="TextocomentarioCar"/>
    <w:link w:val="Asuntodelcomentario"/>
    <w:rsid w:val="00F74E7B"/>
  </w:style>
  <w:style w:type="paragraph" w:styleId="Prrafodelista">
    <w:name w:val="List Paragraph"/>
    <w:basedOn w:val="Normal"/>
    <w:uiPriority w:val="34"/>
    <w:qFormat/>
    <w:rsid w:val="002027A7"/>
    <w:pPr>
      <w:ind w:left="720"/>
      <w:contextualSpacing/>
    </w:pPr>
  </w:style>
  <w:style w:type="character" w:styleId="Refdenotaalpie">
    <w:name w:val="footnote reference"/>
    <w:basedOn w:val="Fuentedeprrafopredeter"/>
    <w:rsid w:val="00BE40BE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rsid w:val="009E3B7D"/>
    <w:rPr>
      <w:rFonts w:ascii="Book Antiqua" w:hAnsi="Book Antiqua"/>
      <w:szCs w:val="24"/>
    </w:rPr>
  </w:style>
  <w:style w:type="paragraph" w:customStyle="1" w:styleId="Default">
    <w:name w:val="Default"/>
    <w:rsid w:val="007E5E5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6DB8"/>
    <w:rPr>
      <w:sz w:val="24"/>
      <w:szCs w:val="24"/>
    </w:rPr>
  </w:style>
  <w:style w:type="paragraph" w:styleId="Revisin">
    <w:name w:val="Revision"/>
    <w:hidden/>
    <w:uiPriority w:val="99"/>
    <w:semiHidden/>
    <w:rsid w:val="00A40997"/>
    <w:rPr>
      <w:sz w:val="24"/>
      <w:szCs w:val="24"/>
    </w:rPr>
  </w:style>
  <w:style w:type="table" w:styleId="Tablaconcuadrcula">
    <w:name w:val="Table Grid"/>
    <w:basedOn w:val="Tablanormal"/>
    <w:rsid w:val="0032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23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memorandum%20SS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3913-9F2C-49F8-9BED-AC4028CF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SSP</Template>
  <TotalTime>19</TotalTime>
  <Pages>4</Pages>
  <Words>864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SUBSECRETARIA DE PESCA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SUBSECRETARIA DE PESCA</dc:creator>
  <cp:keywords>Merluza de tres aletas</cp:keywords>
  <cp:lastModifiedBy>Ivonne Montenegro</cp:lastModifiedBy>
  <cp:revision>7</cp:revision>
  <cp:lastPrinted>2019-10-24T12:57:00Z</cp:lastPrinted>
  <dcterms:created xsi:type="dcterms:W3CDTF">2024-11-04T17:58:00Z</dcterms:created>
  <dcterms:modified xsi:type="dcterms:W3CDTF">2024-11-04T18:16:00Z</dcterms:modified>
</cp:coreProperties>
</file>